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DBDD6" w14:textId="77777777" w:rsidR="00192E87" w:rsidRDefault="00192E87" w:rsidP="00A71E9E">
      <w:pPr>
        <w:pStyle w:val="StandardWeb"/>
        <w:rPr>
          <w:rStyle w:val="Fett"/>
          <w:rFonts w:ascii="Apple Braille" w:eastAsiaTheme="majorEastAsia" w:hAnsi="Apple Braille"/>
          <w:b w:val="0"/>
          <w:bCs w:val="0"/>
          <w:color w:val="000000"/>
        </w:rPr>
      </w:pPr>
    </w:p>
    <w:p w14:paraId="7C287209" w14:textId="77777777" w:rsidR="00A71E9E" w:rsidRPr="00192E87" w:rsidRDefault="00A71E9E" w:rsidP="00A71E9E">
      <w:pPr>
        <w:pStyle w:val="StandardWeb"/>
        <w:rPr>
          <w:rFonts w:ascii="Apple Braille" w:hAnsi="Apple Braille"/>
          <w:color w:val="000000"/>
        </w:rPr>
      </w:pPr>
      <w:r w:rsidRPr="00192E87">
        <w:rPr>
          <w:rStyle w:val="Fett"/>
          <w:rFonts w:ascii="Apple Braille" w:eastAsiaTheme="majorEastAsia" w:hAnsi="Apple Braille"/>
          <w:b w:val="0"/>
          <w:bCs w:val="0"/>
          <w:color w:val="000000"/>
        </w:rPr>
        <w:t>Mitgliedsvertrag</w:t>
      </w:r>
      <w:r w:rsidRPr="00192E87">
        <w:rPr>
          <w:rFonts w:ascii="Apple Braille" w:hAnsi="Apple Braille"/>
          <w:color w:val="000000"/>
        </w:rPr>
        <w:br/>
      </w:r>
      <w:r w:rsidRPr="00192E87">
        <w:rPr>
          <w:rStyle w:val="Fett"/>
          <w:rFonts w:ascii="Apple Braille" w:eastAsiaTheme="majorEastAsia" w:hAnsi="Apple Braille"/>
          <w:b w:val="0"/>
          <w:bCs w:val="0"/>
          <w:color w:val="000000"/>
        </w:rPr>
        <w:t>zwischen</w:t>
      </w:r>
      <w:r w:rsidRPr="00192E87">
        <w:rPr>
          <w:rFonts w:ascii="Apple Braille" w:hAnsi="Apple Braille"/>
          <w:color w:val="000000"/>
        </w:rPr>
        <w:br/>
      </w:r>
      <w:r w:rsidRPr="00192E87">
        <w:rPr>
          <w:rStyle w:val="Fett"/>
          <w:rFonts w:ascii="Apple Braille" w:eastAsiaTheme="majorEastAsia" w:hAnsi="Apple Braille"/>
          <w:b w:val="0"/>
          <w:bCs w:val="0"/>
          <w:color w:val="000000"/>
        </w:rPr>
        <w:t>Unlimited Kids e.V.</w:t>
      </w:r>
      <w:r w:rsidRPr="00192E87">
        <w:rPr>
          <w:rFonts w:ascii="Apple Braille" w:hAnsi="Apple Braille"/>
          <w:color w:val="000000"/>
        </w:rPr>
        <w:br/>
        <w:t>Sitz: Wedel</w:t>
      </w:r>
      <w:r w:rsidRPr="00192E87">
        <w:rPr>
          <w:rFonts w:ascii="Apple Braille" w:hAnsi="Apple Braille"/>
          <w:color w:val="000000"/>
        </w:rPr>
        <w:br/>
        <w:t xml:space="preserve">(im Folgenden </w:t>
      </w:r>
      <w:r w:rsidRPr="00192E87">
        <w:rPr>
          <w:color w:val="000000"/>
        </w:rPr>
        <w:t>„</w:t>
      </w:r>
      <w:r w:rsidRPr="00192E87">
        <w:rPr>
          <w:rFonts w:ascii="Apple Braille" w:hAnsi="Apple Braille"/>
          <w:color w:val="000000"/>
        </w:rPr>
        <w:t>Verein</w:t>
      </w:r>
      <w:r w:rsidRPr="00192E87">
        <w:rPr>
          <w:color w:val="000000"/>
        </w:rPr>
        <w:t>“</w:t>
      </w:r>
      <w:r w:rsidRPr="00192E87">
        <w:rPr>
          <w:rFonts w:ascii="Apple Braille" w:hAnsi="Apple Braille"/>
          <w:color w:val="000000"/>
        </w:rPr>
        <w:t xml:space="preserve"> genannt)</w:t>
      </w:r>
    </w:p>
    <w:p w14:paraId="36ABC56C" w14:textId="77777777" w:rsidR="00A71E9E" w:rsidRPr="00192E87" w:rsidRDefault="005F24E3" w:rsidP="00A71E9E">
      <w:pPr>
        <w:pStyle w:val="StandardWeb"/>
        <w:rPr>
          <w:rFonts w:ascii="Apple Braille" w:hAnsi="Apple Braille"/>
          <w:color w:val="000000"/>
        </w:rPr>
      </w:pPr>
      <w:r>
        <w:rPr>
          <w:rFonts w:ascii="Cambria" w:hAnsi="Cambria"/>
          <w:color w:val="000000"/>
        </w:rPr>
        <w:t>u</w:t>
      </w:r>
      <w:r w:rsidR="00A71E9E" w:rsidRPr="00192E87">
        <w:rPr>
          <w:rFonts w:ascii="Apple Braille" w:hAnsi="Apple Braille"/>
          <w:color w:val="000000"/>
        </w:rPr>
        <w:t>nd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A71E9E" w14:paraId="14314AD6" w14:textId="77777777" w:rsidTr="00A71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76C18757" w14:textId="77777777" w:rsidR="00A71E9E" w:rsidRPr="00192E87" w:rsidRDefault="00A71E9E" w:rsidP="00A71E9E">
            <w:pPr>
              <w:pStyle w:val="StandardWeb"/>
              <w:rPr>
                <w:rFonts w:ascii="Apple Braille" w:hAnsi="Apple Braille"/>
                <w:color w:val="000000"/>
              </w:rPr>
            </w:pPr>
          </w:p>
          <w:p w14:paraId="7971FCE7" w14:textId="77777777" w:rsidR="00A71E9E" w:rsidRPr="00192E87" w:rsidRDefault="00A71E9E" w:rsidP="00A71E9E">
            <w:pPr>
              <w:pStyle w:val="StandardWeb"/>
              <w:rPr>
                <w:rFonts w:ascii="Apple Braille" w:hAnsi="Apple Braille"/>
                <w:color w:val="000000"/>
              </w:rPr>
            </w:pPr>
            <w:r w:rsidRPr="00192E87">
              <w:rPr>
                <w:rFonts w:ascii="Apple Braille" w:hAnsi="Apple Braille"/>
                <w:color w:val="000000"/>
              </w:rPr>
              <w:t>Name des Mitglieds:</w:t>
            </w:r>
          </w:p>
          <w:p w14:paraId="25002421" w14:textId="77777777" w:rsidR="00A71E9E" w:rsidRPr="00192E87" w:rsidRDefault="00A71E9E" w:rsidP="00A71E9E">
            <w:pPr>
              <w:pStyle w:val="StandardWeb"/>
              <w:rPr>
                <w:rFonts w:ascii="Apple Braille" w:hAnsi="Apple Braille"/>
                <w:color w:val="000000"/>
              </w:rPr>
            </w:pPr>
          </w:p>
        </w:tc>
        <w:tc>
          <w:tcPr>
            <w:tcW w:w="5381" w:type="dxa"/>
          </w:tcPr>
          <w:p w14:paraId="1176C35C" w14:textId="77777777" w:rsidR="00A71E9E" w:rsidRDefault="00A71E9E" w:rsidP="00A71E9E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ple Braille" w:hAnsi="Apple Braille"/>
                <w:color w:val="000000"/>
              </w:rPr>
            </w:pPr>
          </w:p>
        </w:tc>
      </w:tr>
      <w:tr w:rsidR="00A71E9E" w14:paraId="53158BD2" w14:textId="77777777" w:rsidTr="00A7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42109FE0" w14:textId="77777777" w:rsidR="00A71E9E" w:rsidRPr="00192E87" w:rsidRDefault="00A71E9E" w:rsidP="00A71E9E">
            <w:pPr>
              <w:pStyle w:val="StandardWeb"/>
              <w:rPr>
                <w:rFonts w:ascii="Apple Braille" w:hAnsi="Apple Braille"/>
                <w:color w:val="000000"/>
              </w:rPr>
            </w:pPr>
            <w:r w:rsidRPr="00192E87">
              <w:rPr>
                <w:rFonts w:ascii="Apple Braille" w:hAnsi="Apple Braille"/>
                <w:color w:val="000000"/>
              </w:rPr>
              <w:t>Geburtsdatum:</w:t>
            </w:r>
          </w:p>
          <w:p w14:paraId="12D22DB1" w14:textId="77777777" w:rsidR="00A71E9E" w:rsidRPr="00192E87" w:rsidRDefault="00A71E9E" w:rsidP="00A71E9E">
            <w:pPr>
              <w:pStyle w:val="StandardWeb"/>
              <w:rPr>
                <w:rFonts w:ascii="Apple Braille" w:hAnsi="Apple Braille"/>
                <w:color w:val="000000"/>
              </w:rPr>
            </w:pPr>
          </w:p>
        </w:tc>
        <w:tc>
          <w:tcPr>
            <w:tcW w:w="5381" w:type="dxa"/>
          </w:tcPr>
          <w:p w14:paraId="242FA68F" w14:textId="77777777" w:rsidR="00A71E9E" w:rsidRDefault="00A71E9E" w:rsidP="00A71E9E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 Braille" w:hAnsi="Apple Braille"/>
                <w:color w:val="000000"/>
              </w:rPr>
            </w:pPr>
          </w:p>
        </w:tc>
      </w:tr>
      <w:tr w:rsidR="00A71E9E" w14:paraId="40E7FA89" w14:textId="77777777" w:rsidTr="00A7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7CA1E940" w14:textId="77777777" w:rsidR="00A71E9E" w:rsidRPr="00192E87" w:rsidRDefault="00192E87" w:rsidP="00A71E9E">
            <w:pPr>
              <w:pStyle w:val="StandardWeb"/>
              <w:rPr>
                <w:rFonts w:ascii="Apple Braille" w:hAnsi="Apple Braille"/>
                <w:color w:val="000000"/>
              </w:rPr>
            </w:pPr>
            <w:r w:rsidRPr="00192E87">
              <w:rPr>
                <w:rFonts w:ascii="Apple Braille" w:hAnsi="Apple Braille"/>
                <w:color w:val="000000"/>
              </w:rPr>
              <w:t>Stra</w:t>
            </w:r>
            <w:r w:rsidRPr="00192E87">
              <w:rPr>
                <w:rFonts w:ascii="Cambria" w:hAnsi="Cambria" w:cs="Cambria"/>
                <w:color w:val="000000"/>
              </w:rPr>
              <w:t>ß</w:t>
            </w:r>
            <w:r w:rsidRPr="00192E87">
              <w:rPr>
                <w:rFonts w:ascii="Apple Braille" w:hAnsi="Apple Braille"/>
                <w:color w:val="000000"/>
              </w:rPr>
              <w:t>e, Hausnummer:</w:t>
            </w:r>
          </w:p>
          <w:p w14:paraId="6A7E4704" w14:textId="77777777" w:rsidR="00A71E9E" w:rsidRPr="00192E87" w:rsidRDefault="00A71E9E" w:rsidP="00A71E9E">
            <w:pPr>
              <w:pStyle w:val="StandardWeb"/>
              <w:rPr>
                <w:rFonts w:ascii="Apple Braille" w:hAnsi="Apple Braille"/>
                <w:color w:val="000000"/>
              </w:rPr>
            </w:pPr>
          </w:p>
        </w:tc>
        <w:tc>
          <w:tcPr>
            <w:tcW w:w="5381" w:type="dxa"/>
          </w:tcPr>
          <w:p w14:paraId="09774D95" w14:textId="77777777" w:rsidR="00A71E9E" w:rsidRDefault="00A71E9E" w:rsidP="00A71E9E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 Braille" w:hAnsi="Apple Braille"/>
                <w:color w:val="000000"/>
              </w:rPr>
            </w:pPr>
          </w:p>
        </w:tc>
      </w:tr>
      <w:tr w:rsidR="00A71E9E" w14:paraId="45F7055A" w14:textId="77777777" w:rsidTr="00A7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1E833675" w14:textId="77777777" w:rsidR="00A71E9E" w:rsidRPr="00192E87" w:rsidRDefault="00192E87" w:rsidP="00A71E9E">
            <w:pPr>
              <w:pStyle w:val="StandardWeb"/>
              <w:rPr>
                <w:rFonts w:ascii="Apple Braille" w:hAnsi="Apple Braille"/>
                <w:color w:val="000000"/>
              </w:rPr>
            </w:pPr>
            <w:r w:rsidRPr="00192E87">
              <w:rPr>
                <w:rFonts w:ascii="Apple Braille" w:hAnsi="Apple Braille"/>
                <w:color w:val="000000"/>
              </w:rPr>
              <w:t>PLZ, Ort:</w:t>
            </w:r>
          </w:p>
          <w:p w14:paraId="2ACCF46E" w14:textId="77777777" w:rsidR="00192E87" w:rsidRPr="00192E87" w:rsidRDefault="00192E87" w:rsidP="00A71E9E">
            <w:pPr>
              <w:pStyle w:val="StandardWeb"/>
              <w:rPr>
                <w:rFonts w:ascii="Apple Braille" w:hAnsi="Apple Braille"/>
                <w:color w:val="000000"/>
              </w:rPr>
            </w:pPr>
          </w:p>
        </w:tc>
        <w:tc>
          <w:tcPr>
            <w:tcW w:w="5381" w:type="dxa"/>
          </w:tcPr>
          <w:p w14:paraId="13C9F635" w14:textId="77777777" w:rsidR="00A71E9E" w:rsidRDefault="00A71E9E" w:rsidP="00A71E9E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 Braille" w:hAnsi="Apple Braille"/>
                <w:color w:val="000000"/>
              </w:rPr>
            </w:pPr>
          </w:p>
        </w:tc>
      </w:tr>
      <w:tr w:rsidR="00A71E9E" w14:paraId="45F43848" w14:textId="77777777" w:rsidTr="00A7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30952D15" w14:textId="77777777" w:rsidR="00A71E9E" w:rsidRPr="00192E87" w:rsidRDefault="00192E87" w:rsidP="00A71E9E">
            <w:pPr>
              <w:pStyle w:val="StandardWeb"/>
              <w:rPr>
                <w:rFonts w:ascii="Apple Braille" w:hAnsi="Apple Braille"/>
                <w:color w:val="000000"/>
              </w:rPr>
            </w:pPr>
            <w:r w:rsidRPr="00192E87">
              <w:rPr>
                <w:rFonts w:ascii="Apple Braille" w:hAnsi="Apple Braille"/>
                <w:color w:val="000000"/>
              </w:rPr>
              <w:t>Telefon:</w:t>
            </w:r>
          </w:p>
          <w:p w14:paraId="65EF3ADF" w14:textId="77777777" w:rsidR="00192E87" w:rsidRPr="00192E87" w:rsidRDefault="00192E87" w:rsidP="00A71E9E">
            <w:pPr>
              <w:pStyle w:val="StandardWeb"/>
              <w:rPr>
                <w:rFonts w:ascii="Apple Braille" w:hAnsi="Apple Braille"/>
                <w:color w:val="000000"/>
              </w:rPr>
            </w:pPr>
          </w:p>
        </w:tc>
        <w:tc>
          <w:tcPr>
            <w:tcW w:w="5381" w:type="dxa"/>
          </w:tcPr>
          <w:p w14:paraId="25B2585A" w14:textId="77777777" w:rsidR="00A71E9E" w:rsidRDefault="00A71E9E" w:rsidP="00A71E9E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 Braille" w:hAnsi="Apple Braille"/>
                <w:color w:val="000000"/>
              </w:rPr>
            </w:pPr>
          </w:p>
        </w:tc>
      </w:tr>
      <w:tr w:rsidR="00A71E9E" w14:paraId="4567AF07" w14:textId="77777777" w:rsidTr="00A7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451FF5DA" w14:textId="77777777" w:rsidR="00A71E9E" w:rsidRPr="00192E87" w:rsidRDefault="00192E87" w:rsidP="00A71E9E">
            <w:pPr>
              <w:pStyle w:val="StandardWeb"/>
              <w:rPr>
                <w:rFonts w:ascii="Apple Braille" w:hAnsi="Apple Braille"/>
                <w:color w:val="000000"/>
              </w:rPr>
            </w:pPr>
            <w:r w:rsidRPr="00192E87">
              <w:rPr>
                <w:rFonts w:ascii="Apple Braille" w:hAnsi="Apple Braille"/>
                <w:color w:val="000000"/>
              </w:rPr>
              <w:t>E-Mail:</w:t>
            </w:r>
          </w:p>
          <w:p w14:paraId="762781E9" w14:textId="77777777" w:rsidR="00192E87" w:rsidRPr="00192E87" w:rsidRDefault="00192E87" w:rsidP="00A71E9E">
            <w:pPr>
              <w:pStyle w:val="StandardWeb"/>
              <w:rPr>
                <w:rFonts w:ascii="Apple Braille" w:hAnsi="Apple Braille"/>
                <w:color w:val="000000"/>
              </w:rPr>
            </w:pPr>
          </w:p>
        </w:tc>
        <w:tc>
          <w:tcPr>
            <w:tcW w:w="5381" w:type="dxa"/>
          </w:tcPr>
          <w:p w14:paraId="64AFC00D" w14:textId="77777777" w:rsidR="00A71E9E" w:rsidRDefault="00A71E9E" w:rsidP="00A71E9E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 Braille" w:hAnsi="Apple Braille"/>
                <w:color w:val="000000"/>
              </w:rPr>
            </w:pPr>
          </w:p>
        </w:tc>
      </w:tr>
    </w:tbl>
    <w:p w14:paraId="35B2867F" w14:textId="77777777" w:rsidR="00A71E9E" w:rsidRPr="00A71E9E" w:rsidRDefault="00A71E9E" w:rsidP="00A71E9E">
      <w:pPr>
        <w:rPr>
          <w:rFonts w:ascii="Apple Braille" w:hAnsi="Apple Braille"/>
        </w:rPr>
      </w:pPr>
    </w:p>
    <w:p w14:paraId="1CDE7FA5" w14:textId="77777777" w:rsidR="00A71E9E" w:rsidRPr="00192E87" w:rsidRDefault="00A71E9E" w:rsidP="00A71E9E">
      <w:pPr>
        <w:pStyle w:val="berschrift3"/>
        <w:rPr>
          <w:rFonts w:ascii="Apple Braille" w:hAnsi="Apple Braille"/>
          <w:b w:val="0"/>
          <w:bCs w:val="0"/>
          <w:color w:val="000000"/>
        </w:rPr>
      </w:pPr>
      <w:r w:rsidRPr="00192E87">
        <w:rPr>
          <w:rFonts w:ascii="Cambria" w:hAnsi="Cambria" w:cs="Cambria"/>
          <w:b w:val="0"/>
          <w:bCs w:val="0"/>
          <w:color w:val="000000"/>
        </w:rPr>
        <w:t>§</w:t>
      </w:r>
      <w:r w:rsidRPr="00192E87">
        <w:rPr>
          <w:rFonts w:ascii="Apple Braille" w:hAnsi="Apple Braille"/>
          <w:b w:val="0"/>
          <w:bCs w:val="0"/>
          <w:color w:val="000000"/>
        </w:rPr>
        <w:t xml:space="preserve"> 1 Mitgliedschaft</w:t>
      </w:r>
    </w:p>
    <w:p w14:paraId="1ED397B0" w14:textId="77777777" w:rsidR="00A71E9E" w:rsidRPr="00192E87" w:rsidRDefault="00A71E9E" w:rsidP="00A71E9E">
      <w:pPr>
        <w:pStyle w:val="StandardWeb"/>
        <w:rPr>
          <w:rFonts w:ascii="Apple Braille" w:hAnsi="Apple Braille"/>
          <w:color w:val="000000"/>
        </w:rPr>
      </w:pPr>
      <w:r w:rsidRPr="00192E87">
        <w:rPr>
          <w:rFonts w:ascii="Apple Braille" w:hAnsi="Apple Braille"/>
          <w:color w:val="000000"/>
        </w:rPr>
        <w:t>Mit Unterzeichnung dieses Vertrages beantrage ich die Mitgliedschaft im Verein</w:t>
      </w:r>
      <w:r w:rsidRPr="00192E87">
        <w:rPr>
          <w:rStyle w:val="apple-converted-space"/>
          <w:rFonts w:ascii="Cambria" w:eastAsiaTheme="majorEastAsia" w:hAnsi="Cambria" w:cs="Cambria"/>
          <w:color w:val="000000"/>
        </w:rPr>
        <w:t> </w:t>
      </w:r>
      <w:r w:rsidRPr="00192E87">
        <w:rPr>
          <w:rStyle w:val="Fett"/>
          <w:rFonts w:ascii="Apple Braille" w:eastAsiaTheme="majorEastAsia" w:hAnsi="Apple Braille"/>
          <w:b w:val="0"/>
          <w:bCs w:val="0"/>
          <w:color w:val="000000"/>
        </w:rPr>
        <w:t>Unlimited Kids e.V.</w:t>
      </w:r>
      <w:r w:rsidR="00192E87" w:rsidRPr="00192E87">
        <w:rPr>
          <w:rFonts w:ascii="Apple Braille" w:hAnsi="Apple Braille"/>
          <w:color w:val="000000"/>
        </w:rPr>
        <w:t xml:space="preserve"> </w:t>
      </w:r>
      <w:r w:rsidRPr="00192E87">
        <w:rPr>
          <w:rFonts w:ascii="Apple Braille" w:hAnsi="Apple Braille"/>
          <w:color w:val="000000"/>
        </w:rPr>
        <w:t>Ich erkenne die Satzung in ihrer jeweils g</w:t>
      </w:r>
      <w:r w:rsidRPr="00192E87">
        <w:rPr>
          <w:rFonts w:ascii="Cambria" w:hAnsi="Cambria" w:cs="Cambria"/>
          <w:color w:val="000000"/>
        </w:rPr>
        <w:t>ü</w:t>
      </w:r>
      <w:r w:rsidRPr="00192E87">
        <w:rPr>
          <w:rFonts w:ascii="Apple Braille" w:hAnsi="Apple Braille"/>
          <w:color w:val="000000"/>
        </w:rPr>
        <w:t>ltigen Fassung an.</w:t>
      </w:r>
    </w:p>
    <w:p w14:paraId="366EFE00" w14:textId="77777777" w:rsidR="00A71E9E" w:rsidRPr="00192E87" w:rsidRDefault="00724043" w:rsidP="00A71E9E">
      <w:pPr>
        <w:rPr>
          <w:rFonts w:ascii="Apple Braille" w:hAnsi="Apple Braille"/>
        </w:rPr>
      </w:pPr>
      <w:r>
        <w:rPr>
          <w:rFonts w:ascii="Apple Braille" w:hAnsi="Apple Braille"/>
          <w:noProof/>
        </w:rPr>
        <w:pict w14:anchorId="3E6C699F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5B130F47" w14:textId="77777777" w:rsidR="00A71E9E" w:rsidRPr="00192E87" w:rsidRDefault="00A71E9E" w:rsidP="00A71E9E">
      <w:pPr>
        <w:pStyle w:val="berschrift3"/>
        <w:rPr>
          <w:rFonts w:ascii="Apple Braille" w:hAnsi="Apple Braille"/>
          <w:b w:val="0"/>
          <w:bCs w:val="0"/>
          <w:color w:val="000000"/>
        </w:rPr>
      </w:pPr>
      <w:r w:rsidRPr="00192E87">
        <w:rPr>
          <w:rFonts w:ascii="Cambria" w:hAnsi="Cambria" w:cs="Cambria"/>
          <w:b w:val="0"/>
          <w:bCs w:val="0"/>
          <w:color w:val="000000"/>
        </w:rPr>
        <w:t>§</w:t>
      </w:r>
      <w:r w:rsidRPr="00192E87">
        <w:rPr>
          <w:rFonts w:ascii="Apple Braille" w:hAnsi="Apple Braille"/>
          <w:b w:val="0"/>
          <w:bCs w:val="0"/>
          <w:color w:val="000000"/>
        </w:rPr>
        <w:t xml:space="preserve"> 2 Beitr</w:t>
      </w:r>
      <w:r w:rsidRPr="00192E87">
        <w:rPr>
          <w:rFonts w:ascii="Cambria" w:hAnsi="Cambria" w:cs="Cambria"/>
          <w:b w:val="0"/>
          <w:bCs w:val="0"/>
          <w:color w:val="000000"/>
        </w:rPr>
        <w:t>ä</w:t>
      </w:r>
      <w:r w:rsidRPr="00192E87">
        <w:rPr>
          <w:rFonts w:ascii="Apple Braille" w:hAnsi="Apple Braille"/>
          <w:b w:val="0"/>
          <w:bCs w:val="0"/>
          <w:color w:val="000000"/>
        </w:rPr>
        <w:t>ge</w:t>
      </w:r>
    </w:p>
    <w:p w14:paraId="053E095D" w14:textId="77777777" w:rsidR="00192E87" w:rsidRPr="00192E87" w:rsidRDefault="00A71E9E" w:rsidP="00192E87">
      <w:pPr>
        <w:pStyle w:val="StandardWeb"/>
        <w:numPr>
          <w:ilvl w:val="0"/>
          <w:numId w:val="4"/>
        </w:numPr>
        <w:rPr>
          <w:rFonts w:ascii="Apple Braille" w:hAnsi="Apple Braille"/>
          <w:color w:val="000000"/>
          <w:sz w:val="28"/>
          <w:szCs w:val="28"/>
        </w:rPr>
      </w:pPr>
      <w:r w:rsidRPr="00192E87">
        <w:rPr>
          <w:rFonts w:ascii="Apple Braille" w:hAnsi="Apple Braille"/>
          <w:color w:val="000000"/>
          <w:sz w:val="28"/>
          <w:szCs w:val="28"/>
        </w:rPr>
        <w:t>Der Mitgliedsbeitrag betr</w:t>
      </w:r>
      <w:r w:rsidRPr="00192E87">
        <w:rPr>
          <w:rFonts w:ascii="Cambria" w:hAnsi="Cambria" w:cs="Cambria"/>
          <w:color w:val="000000"/>
          <w:sz w:val="28"/>
          <w:szCs w:val="28"/>
        </w:rPr>
        <w:t>ä</w:t>
      </w:r>
      <w:r w:rsidRPr="00192E87">
        <w:rPr>
          <w:rFonts w:ascii="Apple Braille" w:hAnsi="Apple Braille"/>
          <w:color w:val="000000"/>
          <w:sz w:val="28"/>
          <w:szCs w:val="28"/>
        </w:rPr>
        <w:t>gt wahlweise:</w:t>
      </w:r>
      <w:r w:rsidRPr="00192E87">
        <w:rPr>
          <w:rFonts w:ascii="Apple Braille" w:hAnsi="Apple Braille"/>
          <w:color w:val="000000"/>
          <w:sz w:val="28"/>
          <w:szCs w:val="28"/>
        </w:rPr>
        <w:br/>
      </w:r>
      <w:r w:rsidRPr="00192E87">
        <w:rPr>
          <w:rFonts w:ascii="Apple Color Emoji" w:hAnsi="Apple Color Emoji" w:cs="Apple Color Emoji"/>
          <w:color w:val="000000"/>
          <w:sz w:val="28"/>
          <w:szCs w:val="28"/>
        </w:rPr>
        <w:t>🔲</w:t>
      </w:r>
      <w:r w:rsidRPr="00192E87">
        <w:rPr>
          <w:rStyle w:val="apple-converted-space"/>
          <w:rFonts w:ascii="Cambria" w:eastAsiaTheme="majorEastAsia" w:hAnsi="Cambria" w:cs="Cambria"/>
          <w:color w:val="000000"/>
          <w:sz w:val="28"/>
          <w:szCs w:val="28"/>
        </w:rPr>
        <w:t> </w:t>
      </w:r>
      <w:r w:rsidRPr="00192E87">
        <w:rPr>
          <w:rStyle w:val="Fett"/>
          <w:rFonts w:ascii="Apple Braille" w:eastAsiaTheme="majorEastAsia" w:hAnsi="Apple Braille"/>
          <w:b w:val="0"/>
          <w:bCs w:val="0"/>
          <w:color w:val="000000"/>
          <w:sz w:val="28"/>
          <w:szCs w:val="28"/>
        </w:rPr>
        <w:t xml:space="preserve">1,00 </w:t>
      </w:r>
      <w:r w:rsidRPr="00192E87">
        <w:rPr>
          <w:rStyle w:val="Fett"/>
          <w:rFonts w:eastAsiaTheme="majorEastAsia"/>
          <w:b w:val="0"/>
          <w:bCs w:val="0"/>
          <w:color w:val="000000"/>
          <w:sz w:val="28"/>
          <w:szCs w:val="28"/>
        </w:rPr>
        <w:t>€</w:t>
      </w:r>
      <w:r w:rsidRPr="00192E87">
        <w:rPr>
          <w:rStyle w:val="Fett"/>
          <w:rFonts w:ascii="Apple Braille" w:eastAsiaTheme="majorEastAsia" w:hAnsi="Apple Braille"/>
          <w:b w:val="0"/>
          <w:bCs w:val="0"/>
          <w:color w:val="000000"/>
          <w:sz w:val="28"/>
          <w:szCs w:val="28"/>
        </w:rPr>
        <w:t xml:space="preserve"> pro Monat</w:t>
      </w:r>
      <w:r w:rsidRPr="00192E87">
        <w:rPr>
          <w:rStyle w:val="apple-converted-space"/>
          <w:rFonts w:ascii="Cambria" w:eastAsiaTheme="majorEastAsia" w:hAnsi="Cambria" w:cs="Cambria"/>
          <w:color w:val="000000"/>
          <w:sz w:val="28"/>
          <w:szCs w:val="28"/>
        </w:rPr>
        <w:t> </w:t>
      </w:r>
      <w:r w:rsidRPr="00192E87">
        <w:rPr>
          <w:rFonts w:ascii="Apple Braille" w:hAnsi="Apple Braille"/>
          <w:color w:val="000000"/>
          <w:sz w:val="28"/>
          <w:szCs w:val="28"/>
        </w:rPr>
        <w:t>(monatliche Zahlung)</w:t>
      </w:r>
    </w:p>
    <w:p w14:paraId="37F9DDD9" w14:textId="77777777" w:rsidR="00A71E9E" w:rsidRPr="00192E87" w:rsidRDefault="00A71E9E" w:rsidP="00192E87">
      <w:pPr>
        <w:pStyle w:val="StandardWeb"/>
        <w:numPr>
          <w:ilvl w:val="0"/>
          <w:numId w:val="4"/>
        </w:numPr>
        <w:rPr>
          <w:rFonts w:ascii="Apple Braille" w:hAnsi="Apple Braille"/>
          <w:color w:val="000000"/>
          <w:sz w:val="28"/>
          <w:szCs w:val="28"/>
        </w:rPr>
      </w:pPr>
      <w:r w:rsidRPr="00192E87">
        <w:rPr>
          <w:rFonts w:ascii="Apple Braille" w:hAnsi="Apple Braille"/>
          <w:color w:val="000000"/>
          <w:sz w:val="28"/>
          <w:szCs w:val="28"/>
        </w:rPr>
        <w:br/>
      </w:r>
      <w:r w:rsidRPr="00192E87">
        <w:rPr>
          <w:rFonts w:ascii="Apple Color Emoji" w:hAnsi="Apple Color Emoji" w:cs="Apple Color Emoji"/>
          <w:color w:val="000000"/>
          <w:sz w:val="28"/>
          <w:szCs w:val="28"/>
        </w:rPr>
        <w:t>🔲</w:t>
      </w:r>
      <w:r w:rsidRPr="00192E87">
        <w:rPr>
          <w:rStyle w:val="apple-converted-space"/>
          <w:rFonts w:ascii="Cambria" w:eastAsiaTheme="majorEastAsia" w:hAnsi="Cambria" w:cs="Cambria"/>
          <w:color w:val="000000"/>
          <w:sz w:val="28"/>
          <w:szCs w:val="28"/>
        </w:rPr>
        <w:t> </w:t>
      </w:r>
      <w:r w:rsidRPr="00192E87">
        <w:rPr>
          <w:rStyle w:val="Fett"/>
          <w:rFonts w:ascii="Apple Braille" w:eastAsiaTheme="majorEastAsia" w:hAnsi="Apple Braille"/>
          <w:b w:val="0"/>
          <w:bCs w:val="0"/>
          <w:color w:val="000000"/>
          <w:sz w:val="28"/>
          <w:szCs w:val="28"/>
        </w:rPr>
        <w:t xml:space="preserve">12,00 </w:t>
      </w:r>
      <w:r w:rsidRPr="00192E87">
        <w:rPr>
          <w:rStyle w:val="Fett"/>
          <w:rFonts w:eastAsiaTheme="majorEastAsia"/>
          <w:b w:val="0"/>
          <w:bCs w:val="0"/>
          <w:color w:val="000000"/>
          <w:sz w:val="28"/>
          <w:szCs w:val="28"/>
        </w:rPr>
        <w:t>€</w:t>
      </w:r>
      <w:r w:rsidRPr="00192E87">
        <w:rPr>
          <w:rStyle w:val="Fett"/>
          <w:rFonts w:ascii="Apple Braille" w:eastAsiaTheme="majorEastAsia" w:hAnsi="Apple Braille"/>
          <w:b w:val="0"/>
          <w:bCs w:val="0"/>
          <w:color w:val="000000"/>
          <w:sz w:val="28"/>
          <w:szCs w:val="28"/>
        </w:rPr>
        <w:t xml:space="preserve"> pro Jahr</w:t>
      </w:r>
      <w:r w:rsidRPr="00192E87">
        <w:rPr>
          <w:rStyle w:val="apple-converted-space"/>
          <w:rFonts w:ascii="Cambria" w:eastAsiaTheme="majorEastAsia" w:hAnsi="Cambria" w:cs="Cambria"/>
          <w:color w:val="000000"/>
          <w:sz w:val="28"/>
          <w:szCs w:val="28"/>
        </w:rPr>
        <w:t> </w:t>
      </w:r>
      <w:r w:rsidRPr="00192E87">
        <w:rPr>
          <w:rFonts w:ascii="Apple Braille" w:hAnsi="Apple Braille"/>
          <w:color w:val="000000"/>
          <w:sz w:val="28"/>
          <w:szCs w:val="28"/>
        </w:rPr>
        <w:t>(j</w:t>
      </w:r>
      <w:r w:rsidRPr="00192E87">
        <w:rPr>
          <w:rFonts w:ascii="Cambria" w:hAnsi="Cambria" w:cs="Cambria"/>
          <w:color w:val="000000"/>
          <w:sz w:val="28"/>
          <w:szCs w:val="28"/>
        </w:rPr>
        <w:t>ä</w:t>
      </w:r>
      <w:r w:rsidRPr="00192E87">
        <w:rPr>
          <w:rFonts w:ascii="Apple Braille" w:hAnsi="Apple Braille"/>
          <w:color w:val="000000"/>
          <w:sz w:val="28"/>
          <w:szCs w:val="28"/>
        </w:rPr>
        <w:t>hrliche Zahlung)</w:t>
      </w:r>
    </w:p>
    <w:p w14:paraId="07C095FE" w14:textId="77777777" w:rsidR="00A71E9E" w:rsidRPr="00192E87" w:rsidRDefault="00A71E9E" w:rsidP="00A71E9E">
      <w:pPr>
        <w:pStyle w:val="StandardWeb"/>
        <w:rPr>
          <w:rFonts w:ascii="Apple Braille" w:hAnsi="Apple Braille"/>
          <w:color w:val="000000"/>
        </w:rPr>
      </w:pPr>
      <w:r w:rsidRPr="00192E87">
        <w:rPr>
          <w:rStyle w:val="Fett"/>
          <w:rFonts w:ascii="Apple Braille" w:eastAsiaTheme="majorEastAsia" w:hAnsi="Apple Braille"/>
          <w:b w:val="0"/>
          <w:bCs w:val="0"/>
          <w:color w:val="000000"/>
        </w:rPr>
        <w:t>Bitte eine Option ankreuzen.</w:t>
      </w:r>
    </w:p>
    <w:p w14:paraId="0246E1AE" w14:textId="77777777" w:rsidR="00192E87" w:rsidRPr="00192E87" w:rsidRDefault="00192E87" w:rsidP="00A71E9E">
      <w:pPr>
        <w:pStyle w:val="StandardWeb"/>
        <w:rPr>
          <w:rFonts w:ascii="Apple Braille" w:hAnsi="Apple Braille"/>
          <w:color w:val="000000"/>
        </w:rPr>
      </w:pPr>
    </w:p>
    <w:p w14:paraId="744C90B9" w14:textId="77777777" w:rsidR="00A71E9E" w:rsidRPr="00192E87" w:rsidRDefault="00A71E9E" w:rsidP="00A71E9E">
      <w:pPr>
        <w:pStyle w:val="StandardWeb"/>
        <w:rPr>
          <w:rFonts w:ascii="Apple Braille" w:hAnsi="Apple Braille"/>
          <w:color w:val="000000"/>
        </w:rPr>
      </w:pPr>
      <w:r w:rsidRPr="00192E87">
        <w:rPr>
          <w:rFonts w:ascii="Apple Braille" w:hAnsi="Apple Braille"/>
          <w:color w:val="000000"/>
        </w:rPr>
        <w:t>(</w:t>
      </w:r>
      <w:r w:rsidR="00192E87" w:rsidRPr="00192E87">
        <w:rPr>
          <w:rFonts w:ascii="Apple Braille" w:hAnsi="Apple Braille"/>
          <w:color w:val="000000"/>
        </w:rPr>
        <w:t>3</w:t>
      </w:r>
      <w:r w:rsidRPr="00192E87">
        <w:rPr>
          <w:rFonts w:ascii="Apple Braille" w:hAnsi="Apple Braille"/>
          <w:color w:val="000000"/>
        </w:rPr>
        <w:t>) Der Mitgliedsbeitrag ist jeweils im Voraus zum Monats- bzw. Jahresbeginn zu entrichten.</w:t>
      </w:r>
      <w:r w:rsidRPr="00192E87">
        <w:rPr>
          <w:rFonts w:ascii="Apple Braille" w:hAnsi="Apple Braille"/>
          <w:color w:val="000000"/>
        </w:rPr>
        <w:br/>
        <w:t>(</w:t>
      </w:r>
      <w:r w:rsidR="00192E87" w:rsidRPr="00192E87">
        <w:rPr>
          <w:rFonts w:ascii="Apple Braille" w:hAnsi="Apple Braille"/>
          <w:color w:val="000000"/>
        </w:rPr>
        <w:t>4</w:t>
      </w:r>
      <w:r w:rsidRPr="00192E87">
        <w:rPr>
          <w:rFonts w:ascii="Apple Braille" w:hAnsi="Apple Braille"/>
          <w:color w:val="000000"/>
        </w:rPr>
        <w:t>) Die Zahlung erfolgt auf folgendes Vereinskonto:</w:t>
      </w:r>
    </w:p>
    <w:tbl>
      <w:tblPr>
        <w:tblStyle w:val="Tabellenraster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92E87" w:rsidRPr="00192E87" w14:paraId="7B449621" w14:textId="77777777" w:rsidTr="00192E87">
        <w:tc>
          <w:tcPr>
            <w:tcW w:w="5381" w:type="dxa"/>
          </w:tcPr>
          <w:p w14:paraId="3858F21C" w14:textId="77777777" w:rsidR="00192E87" w:rsidRPr="00192E87" w:rsidRDefault="00192E87" w:rsidP="00192E87">
            <w:pPr>
              <w:pStyle w:val="StandardWeb"/>
              <w:rPr>
                <w:rStyle w:val="Fett"/>
                <w:rFonts w:ascii="Apple Braille" w:eastAsiaTheme="majorEastAsia" w:hAnsi="Apple Braille"/>
                <w:i/>
                <w:iCs/>
              </w:rPr>
            </w:pPr>
            <w:r w:rsidRPr="00192E87">
              <w:rPr>
                <w:rStyle w:val="Fett"/>
                <w:rFonts w:ascii="Apple Braille" w:eastAsiaTheme="majorEastAsia" w:hAnsi="Apple Braille"/>
                <w:i/>
                <w:iCs/>
                <w:color w:val="000000"/>
              </w:rPr>
              <w:t>U</w:t>
            </w:r>
            <w:r w:rsidRPr="00192E87">
              <w:rPr>
                <w:rStyle w:val="Fett"/>
                <w:rFonts w:ascii="Apple Braille" w:eastAsiaTheme="majorEastAsia" w:hAnsi="Apple Braille"/>
                <w:i/>
                <w:iCs/>
              </w:rPr>
              <w:t>nlimited Kids e.V.</w:t>
            </w:r>
          </w:p>
          <w:p w14:paraId="474CF1F7" w14:textId="77777777" w:rsidR="00192E87" w:rsidRPr="00192E87" w:rsidRDefault="00192E87" w:rsidP="00192E87">
            <w:pPr>
              <w:pStyle w:val="StandardWeb"/>
              <w:rPr>
                <w:rStyle w:val="Fett"/>
                <w:rFonts w:ascii="Apple Braille" w:eastAsiaTheme="majorEastAsia" w:hAnsi="Apple Braille"/>
                <w:b w:val="0"/>
                <w:bCs w:val="0"/>
                <w:color w:val="000000"/>
              </w:rPr>
            </w:pPr>
          </w:p>
        </w:tc>
        <w:tc>
          <w:tcPr>
            <w:tcW w:w="5381" w:type="dxa"/>
          </w:tcPr>
          <w:p w14:paraId="6DEB69BE" w14:textId="77777777" w:rsidR="00192E87" w:rsidRPr="00192E87" w:rsidRDefault="00192E87" w:rsidP="00192E87">
            <w:pPr>
              <w:pStyle w:val="StandardWeb"/>
              <w:rPr>
                <w:rStyle w:val="Fett"/>
                <w:rFonts w:ascii="Apple Braille" w:eastAsiaTheme="majorEastAsia" w:hAnsi="Apple Braille"/>
                <w:color w:val="000000"/>
              </w:rPr>
            </w:pPr>
            <w:r w:rsidRPr="00192E87">
              <w:rPr>
                <w:rStyle w:val="Fett"/>
                <w:rFonts w:ascii="Apple Braille" w:eastAsiaTheme="majorEastAsia" w:hAnsi="Apple Braille"/>
                <w:color w:val="000000"/>
              </w:rPr>
              <w:t>B</w:t>
            </w:r>
            <w:r w:rsidRPr="00192E87">
              <w:rPr>
                <w:rStyle w:val="Fett"/>
                <w:rFonts w:ascii="Apple Braille" w:eastAsiaTheme="majorEastAsia" w:hAnsi="Apple Braille"/>
              </w:rPr>
              <w:t>ank: Hamburger Volksbank</w:t>
            </w:r>
          </w:p>
        </w:tc>
      </w:tr>
      <w:tr w:rsidR="00192E87" w:rsidRPr="00192E87" w14:paraId="58FAB04A" w14:textId="77777777" w:rsidTr="00192E87">
        <w:tc>
          <w:tcPr>
            <w:tcW w:w="5381" w:type="dxa"/>
          </w:tcPr>
          <w:p w14:paraId="114076CA" w14:textId="77777777" w:rsidR="00192E87" w:rsidRPr="00192E87" w:rsidRDefault="00192E87" w:rsidP="00192E87">
            <w:pPr>
              <w:pStyle w:val="StandardWeb"/>
              <w:rPr>
                <w:rStyle w:val="Fett"/>
                <w:rFonts w:ascii="Apple Braille" w:eastAsiaTheme="majorEastAsia" w:hAnsi="Apple Braille"/>
                <w:color w:val="000000"/>
              </w:rPr>
            </w:pPr>
            <w:r w:rsidRPr="00192E87">
              <w:rPr>
                <w:rStyle w:val="Fett"/>
                <w:rFonts w:ascii="Apple Braille" w:eastAsiaTheme="majorEastAsia" w:hAnsi="Apple Braille"/>
                <w:color w:val="000000"/>
              </w:rPr>
              <w:t>I</w:t>
            </w:r>
            <w:r w:rsidRPr="00192E87">
              <w:rPr>
                <w:rStyle w:val="Fett"/>
                <w:rFonts w:ascii="Apple Braille" w:eastAsiaTheme="majorEastAsia" w:hAnsi="Apple Braille"/>
              </w:rPr>
              <w:t>BAN: DE50201900030009796100</w:t>
            </w:r>
          </w:p>
          <w:p w14:paraId="7119CE2A" w14:textId="77777777" w:rsidR="00192E87" w:rsidRPr="00192E87" w:rsidRDefault="00192E87" w:rsidP="00192E87">
            <w:pPr>
              <w:pStyle w:val="StandardWeb"/>
              <w:rPr>
                <w:rStyle w:val="Fett"/>
                <w:rFonts w:ascii="Apple Braille" w:eastAsia="Cambria" w:hAnsi="Apple Braille"/>
                <w:b w:val="0"/>
                <w:bCs w:val="0"/>
                <w:color w:val="000000"/>
              </w:rPr>
            </w:pPr>
          </w:p>
        </w:tc>
        <w:tc>
          <w:tcPr>
            <w:tcW w:w="5381" w:type="dxa"/>
          </w:tcPr>
          <w:p w14:paraId="06071699" w14:textId="77777777" w:rsidR="00192E87" w:rsidRPr="00192E87" w:rsidRDefault="00192E87" w:rsidP="00192E87">
            <w:pPr>
              <w:pStyle w:val="StandardWeb"/>
              <w:rPr>
                <w:rStyle w:val="Fett"/>
                <w:rFonts w:ascii="Apple Braille" w:eastAsiaTheme="majorEastAsia" w:hAnsi="Apple Braille"/>
                <w:color w:val="000000"/>
              </w:rPr>
            </w:pPr>
            <w:r w:rsidRPr="00192E87">
              <w:rPr>
                <w:rStyle w:val="Fett"/>
                <w:rFonts w:ascii="Apple Braille" w:eastAsia="Cambria" w:hAnsi="Apple Braille"/>
              </w:rPr>
              <w:t>BIC: GENODEF1HH2</w:t>
            </w:r>
          </w:p>
        </w:tc>
      </w:tr>
    </w:tbl>
    <w:p w14:paraId="2449F661" w14:textId="77777777" w:rsidR="00A71E9E" w:rsidRPr="00192E87" w:rsidRDefault="00A71E9E" w:rsidP="00A71E9E">
      <w:pPr>
        <w:rPr>
          <w:rFonts w:ascii="Apple Braille" w:hAnsi="Apple Braille"/>
        </w:rPr>
      </w:pPr>
    </w:p>
    <w:p w14:paraId="447DA581" w14:textId="77777777" w:rsidR="00A71E9E" w:rsidRPr="00192E87" w:rsidRDefault="00A71E9E" w:rsidP="00A71E9E">
      <w:pPr>
        <w:pStyle w:val="berschrift3"/>
        <w:rPr>
          <w:rFonts w:ascii="Apple Braille" w:hAnsi="Apple Braille"/>
          <w:b w:val="0"/>
          <w:bCs w:val="0"/>
          <w:color w:val="000000"/>
        </w:rPr>
      </w:pPr>
      <w:r w:rsidRPr="00192E87">
        <w:rPr>
          <w:rFonts w:ascii="Cambria" w:hAnsi="Cambria" w:cs="Cambria"/>
          <w:b w:val="0"/>
          <w:bCs w:val="0"/>
          <w:color w:val="000000"/>
        </w:rPr>
        <w:t>§</w:t>
      </w:r>
      <w:r w:rsidRPr="00192E87">
        <w:rPr>
          <w:rFonts w:ascii="Apple Braille" w:hAnsi="Apple Braille"/>
          <w:b w:val="0"/>
          <w:bCs w:val="0"/>
          <w:color w:val="000000"/>
        </w:rPr>
        <w:t xml:space="preserve"> 3 Rechte und Pflichten</w:t>
      </w:r>
    </w:p>
    <w:p w14:paraId="23431D88" w14:textId="77777777" w:rsidR="00A71E9E" w:rsidRPr="00192E87" w:rsidRDefault="00A71E9E" w:rsidP="00A71E9E">
      <w:pPr>
        <w:pStyle w:val="StandardWeb"/>
        <w:rPr>
          <w:rFonts w:ascii="Apple Braille" w:hAnsi="Apple Braille"/>
          <w:color w:val="000000"/>
        </w:rPr>
      </w:pPr>
      <w:r w:rsidRPr="00192E87">
        <w:rPr>
          <w:rFonts w:ascii="Apple Braille" w:hAnsi="Apple Braille"/>
          <w:color w:val="000000"/>
        </w:rPr>
        <w:t>(1) Das Mitglied hat das Recht, an Veranstaltungen und Versammlungen des Vereins teilzunehmen und die Angebote zu nutzen.</w:t>
      </w:r>
      <w:r w:rsidRPr="00192E87">
        <w:rPr>
          <w:rFonts w:ascii="Apple Braille" w:hAnsi="Apple Braille"/>
          <w:color w:val="000000"/>
        </w:rPr>
        <w:br/>
        <w:t>(2) Das Mitglied verpflichtet sich, die Ziele des Vereins zu unterst</w:t>
      </w:r>
      <w:r w:rsidRPr="00192E87">
        <w:rPr>
          <w:rFonts w:ascii="Cambria" w:hAnsi="Cambria" w:cs="Cambria"/>
          <w:color w:val="000000"/>
        </w:rPr>
        <w:t>ü</w:t>
      </w:r>
      <w:r w:rsidRPr="00192E87">
        <w:rPr>
          <w:rFonts w:ascii="Apple Braille" w:hAnsi="Apple Braille"/>
          <w:color w:val="000000"/>
        </w:rPr>
        <w:t>tzen und die gew</w:t>
      </w:r>
      <w:r w:rsidRPr="00192E87">
        <w:rPr>
          <w:rFonts w:ascii="Cambria" w:hAnsi="Cambria" w:cs="Cambria"/>
          <w:color w:val="000000"/>
        </w:rPr>
        <w:t>ä</w:t>
      </w:r>
      <w:r w:rsidRPr="00192E87">
        <w:rPr>
          <w:rFonts w:ascii="Apple Braille" w:hAnsi="Apple Braille"/>
          <w:color w:val="000000"/>
        </w:rPr>
        <w:t>hlten Mitgliedsbeitr</w:t>
      </w:r>
      <w:r w:rsidRPr="00192E87">
        <w:rPr>
          <w:rFonts w:ascii="Cambria" w:hAnsi="Cambria" w:cs="Cambria"/>
          <w:color w:val="000000"/>
        </w:rPr>
        <w:t>ä</w:t>
      </w:r>
      <w:r w:rsidRPr="00192E87">
        <w:rPr>
          <w:rFonts w:ascii="Apple Braille" w:hAnsi="Apple Braille"/>
          <w:color w:val="000000"/>
        </w:rPr>
        <w:t>ge p</w:t>
      </w:r>
      <w:r w:rsidRPr="00192E87">
        <w:rPr>
          <w:rFonts w:ascii="Cambria" w:hAnsi="Cambria" w:cs="Cambria"/>
          <w:color w:val="000000"/>
        </w:rPr>
        <w:t>ü</w:t>
      </w:r>
      <w:r w:rsidRPr="00192E87">
        <w:rPr>
          <w:rFonts w:ascii="Apple Braille" w:hAnsi="Apple Braille"/>
          <w:color w:val="000000"/>
        </w:rPr>
        <w:t>nktlich zu leisten.</w:t>
      </w:r>
    </w:p>
    <w:p w14:paraId="60D0B1D0" w14:textId="77777777" w:rsidR="00A71E9E" w:rsidRPr="00192E87" w:rsidRDefault="00A71E9E" w:rsidP="00A71E9E">
      <w:pPr>
        <w:rPr>
          <w:rFonts w:ascii="Apple Braille" w:hAnsi="Apple Braille"/>
        </w:rPr>
      </w:pPr>
    </w:p>
    <w:p w14:paraId="4142565F" w14:textId="77777777" w:rsidR="00A71E9E" w:rsidRPr="00192E87" w:rsidRDefault="00A71E9E" w:rsidP="00A71E9E">
      <w:pPr>
        <w:pStyle w:val="berschrift3"/>
        <w:rPr>
          <w:rFonts w:ascii="Apple Braille" w:hAnsi="Apple Braille"/>
          <w:b w:val="0"/>
          <w:bCs w:val="0"/>
          <w:color w:val="000000"/>
        </w:rPr>
      </w:pPr>
      <w:r w:rsidRPr="00192E87">
        <w:rPr>
          <w:rFonts w:ascii="Cambria" w:hAnsi="Cambria" w:cs="Cambria"/>
          <w:b w:val="0"/>
          <w:bCs w:val="0"/>
          <w:color w:val="000000"/>
        </w:rPr>
        <w:t>§</w:t>
      </w:r>
      <w:r w:rsidRPr="00192E87">
        <w:rPr>
          <w:rFonts w:ascii="Apple Braille" w:hAnsi="Apple Braille"/>
          <w:b w:val="0"/>
          <w:bCs w:val="0"/>
          <w:color w:val="000000"/>
        </w:rPr>
        <w:t xml:space="preserve"> 4 Beendigung der Mitgliedschaft</w:t>
      </w:r>
    </w:p>
    <w:p w14:paraId="28F8643D" w14:textId="77777777" w:rsidR="00A71E9E" w:rsidRPr="00192E87" w:rsidRDefault="00A71E9E" w:rsidP="00A71E9E">
      <w:pPr>
        <w:pStyle w:val="StandardWeb"/>
        <w:rPr>
          <w:rFonts w:ascii="Apple Braille" w:hAnsi="Apple Braille"/>
          <w:color w:val="000000"/>
        </w:rPr>
      </w:pPr>
      <w:r w:rsidRPr="00192E87">
        <w:rPr>
          <w:rFonts w:ascii="Apple Braille" w:hAnsi="Apple Braille"/>
          <w:color w:val="000000"/>
        </w:rPr>
        <w:t>Die Mitgliedschaft kann durch schriftliche Erkl</w:t>
      </w:r>
      <w:r w:rsidRPr="00192E87">
        <w:rPr>
          <w:rFonts w:ascii="Cambria" w:hAnsi="Cambria" w:cs="Cambria"/>
          <w:color w:val="000000"/>
        </w:rPr>
        <w:t>ä</w:t>
      </w:r>
      <w:r w:rsidRPr="00192E87">
        <w:rPr>
          <w:rFonts w:ascii="Apple Braille" w:hAnsi="Apple Braille"/>
          <w:color w:val="000000"/>
        </w:rPr>
        <w:t>rung gegen</w:t>
      </w:r>
      <w:r w:rsidRPr="00192E87">
        <w:rPr>
          <w:rFonts w:ascii="Cambria" w:hAnsi="Cambria" w:cs="Cambria"/>
          <w:color w:val="000000"/>
        </w:rPr>
        <w:t>ü</w:t>
      </w:r>
      <w:r w:rsidRPr="00192E87">
        <w:rPr>
          <w:rFonts w:ascii="Apple Braille" w:hAnsi="Apple Braille"/>
          <w:color w:val="000000"/>
        </w:rPr>
        <w:t>ber dem Vorstand mit einer Frist von drei Monaten zum Ende des Gesch</w:t>
      </w:r>
      <w:r w:rsidRPr="00192E87">
        <w:rPr>
          <w:rFonts w:ascii="Cambria" w:hAnsi="Cambria" w:cs="Cambria"/>
          <w:color w:val="000000"/>
        </w:rPr>
        <w:t>ä</w:t>
      </w:r>
      <w:r w:rsidRPr="00192E87">
        <w:rPr>
          <w:rFonts w:ascii="Apple Braille" w:hAnsi="Apple Braille"/>
          <w:color w:val="000000"/>
        </w:rPr>
        <w:t>ftsjahres gek</w:t>
      </w:r>
      <w:r w:rsidRPr="00192E87">
        <w:rPr>
          <w:rFonts w:ascii="Cambria" w:hAnsi="Cambria" w:cs="Cambria"/>
          <w:color w:val="000000"/>
        </w:rPr>
        <w:t>ü</w:t>
      </w:r>
      <w:r w:rsidRPr="00192E87">
        <w:rPr>
          <w:rFonts w:ascii="Apple Braille" w:hAnsi="Apple Braille"/>
          <w:color w:val="000000"/>
        </w:rPr>
        <w:t>ndigt werden. Weitere Regelungen ergeben sich aus der Satzung des Vereins.</w:t>
      </w:r>
    </w:p>
    <w:p w14:paraId="5C2A36F3" w14:textId="77777777" w:rsidR="00A71E9E" w:rsidRPr="00192E87" w:rsidRDefault="00724043" w:rsidP="00A71E9E">
      <w:pPr>
        <w:rPr>
          <w:rFonts w:ascii="Apple Braille" w:hAnsi="Apple Braille"/>
        </w:rPr>
      </w:pPr>
      <w:r>
        <w:rPr>
          <w:rFonts w:ascii="Apple Braille" w:hAnsi="Apple Braille"/>
          <w:noProof/>
        </w:rPr>
        <w:pict w14:anchorId="4A444C96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5A8AEA5B" w14:textId="77777777" w:rsidR="00A71E9E" w:rsidRDefault="00A71E9E" w:rsidP="00A71E9E">
      <w:pPr>
        <w:pStyle w:val="StandardWeb"/>
        <w:rPr>
          <w:rFonts w:ascii="Apple Braille" w:hAnsi="Apple Braille"/>
          <w:color w:val="000000"/>
        </w:rPr>
      </w:pPr>
      <w:r w:rsidRPr="00192E87">
        <w:rPr>
          <w:rStyle w:val="Fett"/>
          <w:rFonts w:ascii="Apple Braille" w:eastAsiaTheme="majorEastAsia" w:hAnsi="Apple Braille"/>
          <w:b w:val="0"/>
          <w:bCs w:val="0"/>
          <w:color w:val="000000"/>
        </w:rPr>
        <w:t>Ort, Datum:</w:t>
      </w:r>
      <w:r w:rsidRPr="00192E87">
        <w:rPr>
          <w:rStyle w:val="apple-converted-space"/>
          <w:rFonts w:ascii="Cambria" w:eastAsiaTheme="majorEastAsia" w:hAnsi="Cambria" w:cs="Cambria"/>
          <w:color w:val="000000"/>
        </w:rPr>
        <w:t> </w:t>
      </w:r>
    </w:p>
    <w:p w14:paraId="1E4D9C59" w14:textId="77777777" w:rsidR="00192E87" w:rsidRPr="00192E87" w:rsidRDefault="00192E87" w:rsidP="00A71E9E">
      <w:pPr>
        <w:pStyle w:val="StandardWeb"/>
        <w:rPr>
          <w:rFonts w:ascii="Apple Braille" w:hAnsi="Apple Braille"/>
          <w:color w:val="000000"/>
        </w:rPr>
      </w:pPr>
    </w:p>
    <w:p w14:paraId="2273BC67" w14:textId="77777777" w:rsidR="00A71E9E" w:rsidRDefault="00A71E9E" w:rsidP="00192E87">
      <w:pPr>
        <w:pStyle w:val="StandardWeb"/>
        <w:rPr>
          <w:rStyle w:val="Fett"/>
          <w:rFonts w:ascii="Cambria" w:eastAsiaTheme="majorEastAsia" w:hAnsi="Cambria"/>
          <w:b w:val="0"/>
          <w:bCs w:val="0"/>
          <w:color w:val="000000"/>
        </w:rPr>
      </w:pPr>
      <w:r w:rsidRPr="00192E87">
        <w:rPr>
          <w:rStyle w:val="Fett"/>
          <w:rFonts w:ascii="Apple Braille" w:eastAsiaTheme="majorEastAsia" w:hAnsi="Apple Braille"/>
          <w:b w:val="0"/>
          <w:bCs w:val="0"/>
          <w:color w:val="000000"/>
        </w:rPr>
        <w:t>Unterschrift Mitglied</w:t>
      </w:r>
      <w:r w:rsidR="00192E87">
        <w:rPr>
          <w:rStyle w:val="Fett"/>
          <w:rFonts w:ascii="Cambria" w:eastAsiaTheme="majorEastAsia" w:hAnsi="Cambria"/>
          <w:b w:val="0"/>
          <w:bCs w:val="0"/>
          <w:color w:val="000000"/>
        </w:rPr>
        <w:t>:</w:t>
      </w:r>
    </w:p>
    <w:p w14:paraId="4D0F8C7D" w14:textId="77777777" w:rsidR="00192E87" w:rsidRPr="00192E87" w:rsidRDefault="00192E87" w:rsidP="00192E87">
      <w:pPr>
        <w:pStyle w:val="StandardWeb"/>
        <w:rPr>
          <w:rFonts w:ascii="Cambria" w:hAnsi="Cambria"/>
          <w:color w:val="000000"/>
        </w:rPr>
      </w:pPr>
    </w:p>
    <w:p w14:paraId="688D85C7" w14:textId="77777777" w:rsidR="00A71E9E" w:rsidRPr="00192E87" w:rsidRDefault="00A71E9E" w:rsidP="00A71E9E">
      <w:pPr>
        <w:pStyle w:val="StandardWeb"/>
        <w:rPr>
          <w:rFonts w:ascii="Apple Braille" w:hAnsi="Apple Braille"/>
          <w:color w:val="000000"/>
        </w:rPr>
      </w:pPr>
      <w:r w:rsidRPr="00192E87">
        <w:rPr>
          <w:rStyle w:val="Fett"/>
          <w:rFonts w:ascii="Apple Braille" w:eastAsiaTheme="majorEastAsia" w:hAnsi="Apple Braille"/>
          <w:b w:val="0"/>
          <w:bCs w:val="0"/>
          <w:color w:val="000000"/>
        </w:rPr>
        <w:t>(bei minderj</w:t>
      </w:r>
      <w:r w:rsidRPr="00192E87">
        <w:rPr>
          <w:rStyle w:val="Fett"/>
          <w:rFonts w:ascii="Cambria" w:eastAsiaTheme="majorEastAsia" w:hAnsi="Cambria" w:cs="Cambria"/>
          <w:b w:val="0"/>
          <w:bCs w:val="0"/>
          <w:color w:val="000000"/>
        </w:rPr>
        <w:t>ä</w:t>
      </w:r>
      <w:r w:rsidRPr="00192E87">
        <w:rPr>
          <w:rStyle w:val="Fett"/>
          <w:rFonts w:ascii="Apple Braille" w:eastAsiaTheme="majorEastAsia" w:hAnsi="Apple Braille"/>
          <w:b w:val="0"/>
          <w:bCs w:val="0"/>
          <w:color w:val="000000"/>
        </w:rPr>
        <w:t>hrigen Mitgliedern: Unterschrift eines Erziehungsberechtigten)</w:t>
      </w:r>
    </w:p>
    <w:p w14:paraId="1852127D" w14:textId="77777777" w:rsidR="00A71E9E" w:rsidRPr="00192E87" w:rsidRDefault="00A71E9E" w:rsidP="00A71E9E">
      <w:pPr>
        <w:rPr>
          <w:rFonts w:ascii="Apple Braille" w:hAnsi="Apple Braille"/>
        </w:rPr>
      </w:pPr>
    </w:p>
    <w:p w14:paraId="1F9C0E2B" w14:textId="77777777" w:rsidR="005F24E3" w:rsidRPr="005F24E3" w:rsidRDefault="00A71E9E" w:rsidP="005F24E3">
      <w:pPr>
        <w:pStyle w:val="KeinLeerraum"/>
        <w:rPr>
          <w:rFonts w:ascii="Cambria" w:hAnsi="Cambria"/>
        </w:rPr>
      </w:pPr>
      <w:r w:rsidRPr="005F24E3">
        <w:rPr>
          <w:rFonts w:ascii="Apple Braille" w:hAnsi="Apple Braille"/>
        </w:rPr>
        <w:t>Unlimited Kids e.V.</w:t>
      </w:r>
      <w:r w:rsidR="005F24E3">
        <w:rPr>
          <w:rFonts w:ascii="Cambria" w:hAnsi="Cambria"/>
        </w:rPr>
        <w:t>:</w:t>
      </w:r>
    </w:p>
    <w:p w14:paraId="40D84969" w14:textId="77777777" w:rsidR="00A71E9E" w:rsidRPr="005F24E3" w:rsidRDefault="005F24E3" w:rsidP="005F24E3">
      <w:pPr>
        <w:pStyle w:val="KeinLeerraum"/>
        <w:rPr>
          <w:rFonts w:ascii="Cambria" w:hAnsi="Cambria"/>
        </w:rPr>
      </w:pPr>
      <w:r>
        <w:rPr>
          <w:rFonts w:ascii="Cambria" w:hAnsi="Cambria"/>
        </w:rPr>
        <w:t>(</w:t>
      </w:r>
      <w:r w:rsidR="00A71E9E" w:rsidRPr="005F24E3">
        <w:rPr>
          <w:rFonts w:ascii="Apple Braille" w:hAnsi="Apple Braille"/>
        </w:rPr>
        <w:t>Vorstand</w:t>
      </w:r>
      <w:r>
        <w:rPr>
          <w:rFonts w:ascii="Cambria" w:hAnsi="Cambria"/>
        </w:rPr>
        <w:t>)</w:t>
      </w:r>
    </w:p>
    <w:p w14:paraId="4485070D" w14:textId="77777777" w:rsidR="004841C6" w:rsidRPr="00192E87" w:rsidRDefault="004841C6" w:rsidP="004841C6">
      <w:pPr>
        <w:tabs>
          <w:tab w:val="left" w:pos="3931"/>
        </w:tabs>
        <w:rPr>
          <w:rFonts w:ascii="Apple Braille" w:hAnsi="Apple Braille"/>
        </w:rPr>
      </w:pPr>
    </w:p>
    <w:sectPr w:rsidR="004841C6" w:rsidRPr="00192E87" w:rsidSect="00DE2845">
      <w:headerReference w:type="default" r:id="rId8"/>
      <w:footerReference w:type="default" r:id="rId9"/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90F67" w14:textId="77777777" w:rsidR="00724043" w:rsidRDefault="00724043" w:rsidP="009351BB">
      <w:pPr>
        <w:spacing w:after="0" w:line="240" w:lineRule="auto"/>
      </w:pPr>
      <w:r>
        <w:separator/>
      </w:r>
    </w:p>
  </w:endnote>
  <w:endnote w:type="continuationSeparator" w:id="0">
    <w:p w14:paraId="4BEC5A00" w14:textId="77777777" w:rsidR="00724043" w:rsidRDefault="00724043" w:rsidP="0093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FEC22" w14:textId="77777777" w:rsidR="009351BB" w:rsidRPr="00AC7B1E" w:rsidRDefault="00721AAE" w:rsidP="00A03B4C">
    <w:pPr>
      <w:spacing w:line="240" w:lineRule="auto"/>
      <w:jc w:val="center"/>
      <w:rPr>
        <w:color w:val="000000" w:themeColor="text1"/>
        <w:sz w:val="16"/>
        <w:szCs w:val="16"/>
      </w:rPr>
    </w:pPr>
    <w:r>
      <w:rPr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39009AD" wp14:editId="77D03545">
              <wp:simplePos x="0" y="0"/>
              <wp:positionH relativeFrom="column">
                <wp:posOffset>6149975</wp:posOffset>
              </wp:positionH>
              <wp:positionV relativeFrom="paragraph">
                <wp:posOffset>402590</wp:posOffset>
              </wp:positionV>
              <wp:extent cx="827314" cy="624114"/>
              <wp:effectExtent l="0" t="0" r="11430" b="11430"/>
              <wp:wrapNone/>
              <wp:docPr id="1832593353" name="Verbindungsstel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314" cy="624114"/>
                      </a:xfrm>
                      <a:prstGeom prst="flowChartConnector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FBD4A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Verbindungsstelle 64" o:spid="_x0000_s1026" type="#_x0000_t120" style="position:absolute;margin-left:484.25pt;margin-top:31.7pt;width:65.15pt;height:49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" fillcolor="#fa8566 [3033]" strokecolor="#fa7e5c [3209]">
              <v:fill color2="#f97a57 [3177]" rotate="t" colors="0 #fd8f75;.5 #ff7a54;1 #ee6641" focus="100%" type="gradient">
                <o:fill v:ext="view" type="gradientUnscaled"/>
              </v:fill>
            </v:shape>
          </w:pict>
        </mc:Fallback>
      </mc:AlternateContent>
    </w:r>
    <w:r>
      <w:rPr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99888D6" wp14:editId="3BC63B74">
              <wp:simplePos x="0" y="0"/>
              <wp:positionH relativeFrom="column">
                <wp:posOffset>6815183</wp:posOffset>
              </wp:positionH>
              <wp:positionV relativeFrom="paragraph">
                <wp:posOffset>-17689</wp:posOffset>
              </wp:positionV>
              <wp:extent cx="827314" cy="624114"/>
              <wp:effectExtent l="0" t="0" r="11430" b="19050"/>
              <wp:wrapNone/>
              <wp:docPr id="1754598159" name="Verbindungsstel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314" cy="624114"/>
                      </a:xfrm>
                      <a:prstGeom prst="flowChartConnector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03339B" id="Verbindungsstelle 64" o:spid="_x0000_s1026" type="#_x0000_t120" style="position:absolute;margin-left:536.65pt;margin-top:-1.4pt;width:65.15pt;height:49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" fillcolor="#fa8566 [3033]" strokecolor="#fa7e5c [3209]">
              <v:fill color2="#f97a57 [3177]" rotate="t" colors="0 #fd8f75;.5 #ff7a54;1 #ee6641" focus="100%" type="gradient">
                <o:fill v:ext="view" type="gradientUnscaled"/>
              </v:fill>
            </v:shape>
          </w:pict>
        </mc:Fallback>
      </mc:AlternateContent>
    </w:r>
    <w:r>
      <w:rPr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EE3B672" wp14:editId="40DAFD12">
              <wp:simplePos x="0" y="0"/>
              <wp:positionH relativeFrom="column">
                <wp:posOffset>6744154</wp:posOffset>
              </wp:positionH>
              <wp:positionV relativeFrom="paragraph">
                <wp:posOffset>315232</wp:posOffset>
              </wp:positionV>
              <wp:extent cx="827314" cy="624114"/>
              <wp:effectExtent l="0" t="0" r="11430" b="11430"/>
              <wp:wrapNone/>
              <wp:docPr id="91723804" name="Verbindungsstel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314" cy="624114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012591" id="Verbindungsstelle 64" o:spid="_x0000_s1026" type="#_x0000_t120" style="position:absolute;margin-left:531.05pt;margin-top:24.8pt;width:65.15pt;height:49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" fillcolor="#f09415 [3204]" strokecolor="#fa7e5c [3209]"/>
          </w:pict>
        </mc:Fallback>
      </mc:AlternateContent>
    </w:r>
    <w:r w:rsidR="00963D8B" w:rsidRPr="00AC7B1E">
      <w:rPr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39260" w14:textId="77777777" w:rsidR="00724043" w:rsidRDefault="00724043" w:rsidP="009351BB">
      <w:pPr>
        <w:spacing w:after="0" w:line="240" w:lineRule="auto"/>
      </w:pPr>
      <w:r>
        <w:separator/>
      </w:r>
    </w:p>
  </w:footnote>
  <w:footnote w:type="continuationSeparator" w:id="0">
    <w:p w14:paraId="5A2CC2DB" w14:textId="77777777" w:rsidR="00724043" w:rsidRDefault="00724043" w:rsidP="0093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F96DC" w14:textId="77777777" w:rsidR="00AF3A32" w:rsidRDefault="00721AAE" w:rsidP="00963D8B">
    <w:pPr>
      <w:pStyle w:val="Kopfzeile"/>
      <w:spacing w:line="276" w:lineRule="auto"/>
      <w:jc w:val="both"/>
    </w:pPr>
    <w:r>
      <w:rPr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F10ED06" wp14:editId="47620A06">
              <wp:simplePos x="0" y="0"/>
              <wp:positionH relativeFrom="column">
                <wp:posOffset>-184785</wp:posOffset>
              </wp:positionH>
              <wp:positionV relativeFrom="paragraph">
                <wp:posOffset>-798195</wp:posOffset>
              </wp:positionV>
              <wp:extent cx="827314" cy="624114"/>
              <wp:effectExtent l="0" t="0" r="11430" b="11430"/>
              <wp:wrapNone/>
              <wp:docPr id="412800370" name="Verbindungsstel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314" cy="624114"/>
                      </a:xfrm>
                      <a:prstGeom prst="flowChartConnector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C03E3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Verbindungsstelle 64" o:spid="_x0000_s1026" type="#_x0000_t120" style="position:absolute;margin-left:-14.55pt;margin-top:-62.85pt;width:65.15pt;height:49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" fillcolor="#fa8566 [3033]" strokecolor="#fa7e5c [3209]">
              <v:fill color2="#f97a57 [3177]" rotate="t" colors="0 #fd8f75;.5 #ff7a54;1 #ee6641" focus="100%" type="gradient">
                <o:fill v:ext="view" type="gradientUnscaled"/>
              </v:fill>
            </v:shape>
          </w:pict>
        </mc:Fallback>
      </mc:AlternateContent>
    </w:r>
    <w:r>
      <w:rPr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72751FD" wp14:editId="5A81072A">
              <wp:simplePos x="0" y="0"/>
              <wp:positionH relativeFrom="column">
                <wp:posOffset>-816792</wp:posOffset>
              </wp:positionH>
              <wp:positionV relativeFrom="paragraph">
                <wp:posOffset>-634365</wp:posOffset>
              </wp:positionV>
              <wp:extent cx="827314" cy="624114"/>
              <wp:effectExtent l="0" t="0" r="11430" b="11430"/>
              <wp:wrapNone/>
              <wp:docPr id="1630387891" name="Verbindungsstel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314" cy="624114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EE1AEC" id="Verbindungsstelle 64" o:spid="_x0000_s1026" type="#_x0000_t120" style="position:absolute;margin-left:-64.3pt;margin-top:-49.95pt;width:65.15pt;height:49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" fillcolor="#f09415 [3204]" strokecolor="#fa7e5c [3209]"/>
          </w:pict>
        </mc:Fallback>
      </mc:AlternateContent>
    </w:r>
    <w:r w:rsidR="00C94E21">
      <w:t xml:space="preserve">                                  </w:t>
    </w:r>
    <w:r w:rsidR="00DE2845">
      <w:t xml:space="preserve">                                  </w:t>
    </w:r>
    <w:r w:rsidR="008A148D">
      <w:t xml:space="preserve">               </w:t>
    </w:r>
  </w:p>
  <w:p w14:paraId="5D6B50E2" w14:textId="77777777" w:rsidR="00DE2845" w:rsidRPr="003933A3" w:rsidRDefault="00963D8B" w:rsidP="00E935DC">
    <w:pPr>
      <w:pStyle w:val="Kopfzeile"/>
      <w:spacing w:line="276" w:lineRule="auto"/>
      <w:ind w:left="3005"/>
      <w:jc w:val="center"/>
      <w:rPr>
        <w:color w:val="000000" w:themeColor="text1"/>
      </w:rPr>
    </w:pPr>
    <w:r>
      <w:rPr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FCAF33" wp14:editId="52DA024E">
              <wp:simplePos x="0" y="0"/>
              <wp:positionH relativeFrom="column">
                <wp:posOffset>-977265</wp:posOffset>
              </wp:positionH>
              <wp:positionV relativeFrom="paragraph">
                <wp:posOffset>-351155</wp:posOffset>
              </wp:positionV>
              <wp:extent cx="826770" cy="623570"/>
              <wp:effectExtent l="0" t="0" r="11430" b="11430"/>
              <wp:wrapNone/>
              <wp:docPr id="1665831642" name="Verbindungsstel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6770" cy="623570"/>
                      </a:xfrm>
                      <a:prstGeom prst="flowChartConnector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331EAA" id="Verbindungsstelle 64" o:spid="_x0000_s1026" type="#_x0000_t120" style="position:absolute;margin-left:-76.95pt;margin-top:-27.65pt;width:65.1pt;height:49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" fillcolor="#fa8566 [3033]" strokecolor="#fa7e5c [3209]">
              <v:fill color2="#f97a57 [3177]" rotate="t" colors="0 #fd8f75;.5 #ff7a54;1 #ee6641" focus="100%" type="gradient">
                <o:fill v:ext="view" type="gradientUnscaled"/>
              </v:fill>
            </v:shape>
          </w:pict>
        </mc:Fallback>
      </mc:AlternateContent>
    </w:r>
    <w:r w:rsidR="00AF3A32">
      <w:rPr>
        <w:noProof/>
      </w:rPr>
      <w:drawing>
        <wp:anchor distT="0" distB="0" distL="114300" distR="114300" simplePos="0" relativeHeight="251664384" behindDoc="0" locked="0" layoutInCell="1" allowOverlap="1" wp14:anchorId="10974ED1" wp14:editId="17B771A8">
          <wp:simplePos x="0" y="0"/>
          <wp:positionH relativeFrom="column">
            <wp:posOffset>13505</wp:posOffset>
          </wp:positionH>
          <wp:positionV relativeFrom="page">
            <wp:posOffset>687553</wp:posOffset>
          </wp:positionV>
          <wp:extent cx="3093720" cy="694690"/>
          <wp:effectExtent l="0" t="0" r="5080" b="3810"/>
          <wp:wrapNone/>
          <wp:docPr id="1571251463" name="Grafik 35" descr="Ein Bild, das Schrift, Logo, Grafiken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251463" name="Grafik 35" descr="Ein Bild, das Schrift, Logo, Grafiken, Screensho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72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A32">
      <w:tab/>
    </w:r>
  </w:p>
  <w:p w14:paraId="790ADB92" w14:textId="77777777" w:rsidR="00AF3A32" w:rsidRPr="003933A3" w:rsidRDefault="00AF3A32" w:rsidP="00DE2845">
    <w:pPr>
      <w:pStyle w:val="Kopfzeile"/>
      <w:spacing w:line="276" w:lineRule="auto"/>
      <w:jc w:val="center"/>
      <w:rPr>
        <w:color w:val="000000" w:themeColor="text1"/>
        <w:sz w:val="20"/>
        <w:szCs w:val="20"/>
      </w:rPr>
    </w:pPr>
    <w:r w:rsidRPr="003933A3">
      <w:rPr>
        <w:color w:val="000000" w:themeColor="text1"/>
        <w:sz w:val="20"/>
        <w:szCs w:val="20"/>
      </w:rPr>
      <w:tab/>
    </w:r>
    <w:r w:rsidRPr="003933A3">
      <w:rPr>
        <w:color w:val="000000" w:themeColor="text1"/>
        <w:sz w:val="20"/>
        <w:szCs w:val="20"/>
      </w:rPr>
      <w:tab/>
    </w:r>
  </w:p>
  <w:p w14:paraId="30965857" w14:textId="77777777" w:rsidR="00AF3A32" w:rsidRPr="003933A3" w:rsidRDefault="00AF3A32" w:rsidP="00DE2845">
    <w:pPr>
      <w:pStyle w:val="Kopfzeile"/>
      <w:spacing w:line="276" w:lineRule="auto"/>
      <w:jc w:val="center"/>
      <w:rPr>
        <w:color w:val="000000" w:themeColor="text1"/>
      </w:rPr>
    </w:pPr>
    <w:r w:rsidRPr="003933A3">
      <w:rPr>
        <w:color w:val="000000" w:themeColor="text1"/>
        <w:sz w:val="20"/>
        <w:szCs w:val="20"/>
      </w:rPr>
      <w:tab/>
      <w:t xml:space="preserve">                                                                                                                                             </w:t>
    </w:r>
  </w:p>
  <w:p w14:paraId="12C7D574" w14:textId="77777777" w:rsidR="00F65646" w:rsidRPr="00963D8B" w:rsidRDefault="00DE2845" w:rsidP="00963D8B">
    <w:pPr>
      <w:pStyle w:val="Kopfzeile"/>
      <w:spacing w:line="360" w:lineRule="auto"/>
      <w:jc w:val="center"/>
      <w:rPr>
        <w:color w:val="000000" w:themeColor="text1"/>
        <w:sz w:val="20"/>
        <w:szCs w:val="20"/>
      </w:rPr>
    </w:pPr>
    <w:r w:rsidRPr="003933A3">
      <w:rPr>
        <w:color w:val="000000" w:themeColor="text1"/>
        <w:sz w:val="20"/>
        <w:szCs w:val="20"/>
      </w:rP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253F5"/>
    <w:multiLevelType w:val="hybridMultilevel"/>
    <w:tmpl w:val="24F2A2A4"/>
    <w:lvl w:ilvl="0" w:tplc="8090805E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04D8"/>
    <w:multiLevelType w:val="hybridMultilevel"/>
    <w:tmpl w:val="E68E7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1E96"/>
    <w:multiLevelType w:val="hybridMultilevel"/>
    <w:tmpl w:val="5ADACA4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20E5"/>
    <w:multiLevelType w:val="hybridMultilevel"/>
    <w:tmpl w:val="3D7E6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119149">
    <w:abstractNumId w:val="1"/>
  </w:num>
  <w:num w:numId="2" w16cid:durableId="1960717672">
    <w:abstractNumId w:val="3"/>
  </w:num>
  <w:num w:numId="3" w16cid:durableId="122315790">
    <w:abstractNumId w:val="2"/>
  </w:num>
  <w:num w:numId="4" w16cid:durableId="70695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C8"/>
    <w:rsid w:val="000537B5"/>
    <w:rsid w:val="00061AC5"/>
    <w:rsid w:val="00081C28"/>
    <w:rsid w:val="000D369C"/>
    <w:rsid w:val="00175F80"/>
    <w:rsid w:val="0017681E"/>
    <w:rsid w:val="001826E6"/>
    <w:rsid w:val="00192E87"/>
    <w:rsid w:val="001E6194"/>
    <w:rsid w:val="003621B9"/>
    <w:rsid w:val="00376378"/>
    <w:rsid w:val="003933A3"/>
    <w:rsid w:val="003F6D8B"/>
    <w:rsid w:val="00474CEF"/>
    <w:rsid w:val="004841C6"/>
    <w:rsid w:val="004E5578"/>
    <w:rsid w:val="0054566A"/>
    <w:rsid w:val="005557BD"/>
    <w:rsid w:val="00567D49"/>
    <w:rsid w:val="005D4224"/>
    <w:rsid w:val="005F24E3"/>
    <w:rsid w:val="006176C3"/>
    <w:rsid w:val="00642DB3"/>
    <w:rsid w:val="006F10C8"/>
    <w:rsid w:val="00721AAE"/>
    <w:rsid w:val="00724043"/>
    <w:rsid w:val="00742270"/>
    <w:rsid w:val="007505D1"/>
    <w:rsid w:val="00761347"/>
    <w:rsid w:val="00783B9A"/>
    <w:rsid w:val="007D4CCA"/>
    <w:rsid w:val="007D62F7"/>
    <w:rsid w:val="008A148D"/>
    <w:rsid w:val="009351BB"/>
    <w:rsid w:val="00963D8B"/>
    <w:rsid w:val="009975D2"/>
    <w:rsid w:val="00A03B4C"/>
    <w:rsid w:val="00A350B0"/>
    <w:rsid w:val="00A71E9E"/>
    <w:rsid w:val="00A85136"/>
    <w:rsid w:val="00AA3152"/>
    <w:rsid w:val="00AC7B1E"/>
    <w:rsid w:val="00AF3A32"/>
    <w:rsid w:val="00B34C6C"/>
    <w:rsid w:val="00B96326"/>
    <w:rsid w:val="00BD03E3"/>
    <w:rsid w:val="00BD1C06"/>
    <w:rsid w:val="00C16AF7"/>
    <w:rsid w:val="00C2018E"/>
    <w:rsid w:val="00C32FC7"/>
    <w:rsid w:val="00C628E4"/>
    <w:rsid w:val="00C94E21"/>
    <w:rsid w:val="00C950B0"/>
    <w:rsid w:val="00D15BC8"/>
    <w:rsid w:val="00D83084"/>
    <w:rsid w:val="00D97DED"/>
    <w:rsid w:val="00DA2CC8"/>
    <w:rsid w:val="00DE2845"/>
    <w:rsid w:val="00E935DC"/>
    <w:rsid w:val="00EB2181"/>
    <w:rsid w:val="00F124C7"/>
    <w:rsid w:val="00F51B26"/>
    <w:rsid w:val="00F521B0"/>
    <w:rsid w:val="00F65646"/>
    <w:rsid w:val="00F96C87"/>
    <w:rsid w:val="00FC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09987"/>
  <w15:chartTrackingRefBased/>
  <w15:docId w15:val="{A1B992C3-362B-AB40-B1B4-59429029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51BB"/>
  </w:style>
  <w:style w:type="paragraph" w:styleId="berschrift1">
    <w:name w:val="heading 1"/>
    <w:basedOn w:val="Standard"/>
    <w:next w:val="Standard"/>
    <w:link w:val="berschrift1Zchn"/>
    <w:uiPriority w:val="9"/>
    <w:qFormat/>
    <w:rsid w:val="00935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76E0B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5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941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35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941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351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941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351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9490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351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9490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351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351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9415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351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51BB"/>
    <w:rPr>
      <w:rFonts w:asciiTheme="majorHAnsi" w:eastAsiaTheme="majorEastAsia" w:hAnsiTheme="majorHAnsi" w:cstheme="majorBidi"/>
      <w:b/>
      <w:bCs/>
      <w:color w:val="B76E0B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51BB"/>
    <w:rPr>
      <w:rFonts w:asciiTheme="majorHAnsi" w:eastAsiaTheme="majorEastAsia" w:hAnsiTheme="majorHAnsi" w:cstheme="majorBidi"/>
      <w:b/>
      <w:bCs/>
      <w:color w:val="F0941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351BB"/>
    <w:rPr>
      <w:rFonts w:asciiTheme="majorHAnsi" w:eastAsiaTheme="majorEastAsia" w:hAnsiTheme="majorHAnsi" w:cstheme="majorBidi"/>
      <w:b/>
      <w:bCs/>
      <w:color w:val="F09415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351BB"/>
    <w:rPr>
      <w:rFonts w:asciiTheme="majorHAnsi" w:eastAsiaTheme="majorEastAsia" w:hAnsiTheme="majorHAnsi" w:cstheme="majorBidi"/>
      <w:b/>
      <w:bCs/>
      <w:i/>
      <w:iCs/>
      <w:color w:val="F0941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351BB"/>
    <w:rPr>
      <w:rFonts w:asciiTheme="majorHAnsi" w:eastAsiaTheme="majorEastAsia" w:hAnsiTheme="majorHAnsi" w:cstheme="majorBidi"/>
      <w:color w:val="79490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351BB"/>
    <w:rPr>
      <w:rFonts w:asciiTheme="majorHAnsi" w:eastAsiaTheme="majorEastAsia" w:hAnsiTheme="majorHAnsi" w:cstheme="majorBidi"/>
      <w:i/>
      <w:iCs/>
      <w:color w:val="79490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351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351BB"/>
    <w:rPr>
      <w:rFonts w:asciiTheme="majorHAnsi" w:eastAsiaTheme="majorEastAsia" w:hAnsiTheme="majorHAnsi" w:cstheme="majorBidi"/>
      <w:color w:val="F09415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351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9351BB"/>
    <w:pPr>
      <w:pBdr>
        <w:bottom w:val="single" w:sz="8" w:space="4" w:color="F0941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5280A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351BB"/>
    <w:rPr>
      <w:rFonts w:asciiTheme="majorHAnsi" w:eastAsiaTheme="majorEastAsia" w:hAnsiTheme="majorHAnsi" w:cstheme="majorBidi"/>
      <w:color w:val="75280A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51BB"/>
    <w:pPr>
      <w:numPr>
        <w:ilvl w:val="1"/>
      </w:numPr>
    </w:pPr>
    <w:rPr>
      <w:rFonts w:asciiTheme="majorHAnsi" w:eastAsiaTheme="majorEastAsia" w:hAnsiTheme="majorHAnsi" w:cstheme="majorBidi"/>
      <w:i/>
      <w:iCs/>
      <w:color w:val="F0941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51BB"/>
    <w:rPr>
      <w:rFonts w:asciiTheme="majorHAnsi" w:eastAsiaTheme="majorEastAsia" w:hAnsiTheme="majorHAnsi" w:cstheme="majorBidi"/>
      <w:i/>
      <w:iCs/>
      <w:color w:val="F09415" w:themeColor="accent1"/>
      <w:spacing w:val="15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9351B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351BB"/>
    <w:rPr>
      <w:i/>
      <w:iCs/>
      <w:color w:val="000000" w:themeColor="text1"/>
    </w:rPr>
  </w:style>
  <w:style w:type="paragraph" w:styleId="Listenabsatz">
    <w:name w:val="List Paragraph"/>
    <w:basedOn w:val="Standard"/>
    <w:uiPriority w:val="34"/>
    <w:qFormat/>
    <w:rsid w:val="009351B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351BB"/>
    <w:rPr>
      <w:b/>
      <w:bCs/>
      <w:i/>
      <w:iCs/>
      <w:color w:val="F09415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351BB"/>
    <w:pPr>
      <w:pBdr>
        <w:bottom w:val="single" w:sz="4" w:space="4" w:color="F09415" w:themeColor="accent1"/>
      </w:pBdr>
      <w:spacing w:before="200" w:after="280"/>
      <w:ind w:left="936" w:right="936"/>
    </w:pPr>
    <w:rPr>
      <w:b/>
      <w:bCs/>
      <w:i/>
      <w:iCs/>
      <w:color w:val="F0941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351BB"/>
    <w:rPr>
      <w:b/>
      <w:bCs/>
      <w:i/>
      <w:iCs/>
      <w:color w:val="F09415" w:themeColor="accent1"/>
    </w:rPr>
  </w:style>
  <w:style w:type="character" w:styleId="IntensiverVerweis">
    <w:name w:val="Intense Reference"/>
    <w:basedOn w:val="Absatz-Standardschriftart"/>
    <w:uiPriority w:val="32"/>
    <w:qFormat/>
    <w:rsid w:val="009351BB"/>
    <w:rPr>
      <w:b/>
      <w:bCs/>
      <w:smallCaps/>
      <w:color w:val="C1B56B" w:themeColor="accent2"/>
      <w:spacing w:val="5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3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1BB"/>
  </w:style>
  <w:style w:type="paragraph" w:styleId="Fuzeile">
    <w:name w:val="footer"/>
    <w:basedOn w:val="Standard"/>
    <w:link w:val="FuzeileZchn"/>
    <w:uiPriority w:val="99"/>
    <w:unhideWhenUsed/>
    <w:rsid w:val="0093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1BB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351BB"/>
    <w:pPr>
      <w:spacing w:line="240" w:lineRule="auto"/>
    </w:pPr>
    <w:rPr>
      <w:b/>
      <w:bCs/>
      <w:color w:val="F09415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9351BB"/>
    <w:rPr>
      <w:b/>
      <w:bCs/>
    </w:rPr>
  </w:style>
  <w:style w:type="character" w:styleId="Hervorhebung">
    <w:name w:val="Emphasis"/>
    <w:basedOn w:val="Absatz-Standardschriftart"/>
    <w:uiPriority w:val="20"/>
    <w:qFormat/>
    <w:rsid w:val="009351BB"/>
    <w:rPr>
      <w:i/>
      <w:iCs/>
    </w:rPr>
  </w:style>
  <w:style w:type="paragraph" w:styleId="KeinLeerraum">
    <w:name w:val="No Spacing"/>
    <w:link w:val="KeinLeerraumZchn"/>
    <w:uiPriority w:val="1"/>
    <w:qFormat/>
    <w:rsid w:val="009351BB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9351BB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rsid w:val="009351BB"/>
    <w:rPr>
      <w:smallCaps/>
      <w:color w:val="C1B56B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9351BB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351BB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9351BB"/>
  </w:style>
  <w:style w:type="character" w:styleId="Hyperlink">
    <w:name w:val="Hyperlink"/>
    <w:basedOn w:val="Absatz-Standardschriftart"/>
    <w:uiPriority w:val="99"/>
    <w:unhideWhenUsed/>
    <w:rsid w:val="00FC1EDB"/>
    <w:rPr>
      <w:color w:val="FFAE3E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1ED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C1EDB"/>
    <w:rPr>
      <w:color w:val="FCC77E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6564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656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65646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0D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1">
    <w:name w:val="p1"/>
    <w:basedOn w:val="Standard"/>
    <w:rsid w:val="003763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376378"/>
  </w:style>
  <w:style w:type="character" w:customStyle="1" w:styleId="s2">
    <w:name w:val="s2"/>
    <w:basedOn w:val="Absatz-Standardschriftart"/>
    <w:rsid w:val="00376378"/>
  </w:style>
  <w:style w:type="character" w:customStyle="1" w:styleId="s3">
    <w:name w:val="s3"/>
    <w:basedOn w:val="Absatz-Standardschriftart"/>
    <w:rsid w:val="00376378"/>
  </w:style>
  <w:style w:type="paragraph" w:customStyle="1" w:styleId="p3">
    <w:name w:val="p3"/>
    <w:basedOn w:val="Standard"/>
    <w:rsid w:val="003763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63D8B"/>
  </w:style>
  <w:style w:type="table" w:styleId="Tabellenraster">
    <w:name w:val="Table Grid"/>
    <w:basedOn w:val="NormaleTabelle"/>
    <w:uiPriority w:val="39"/>
    <w:rsid w:val="0096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963D8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FDCBBD" w:themeColor="accent6" w:themeTint="66"/>
        <w:left w:val="single" w:sz="4" w:space="0" w:color="FDCBBD" w:themeColor="accent6" w:themeTint="66"/>
        <w:bottom w:val="single" w:sz="4" w:space="0" w:color="FDCBBD" w:themeColor="accent6" w:themeTint="66"/>
        <w:right w:val="single" w:sz="4" w:space="0" w:color="FDCBBD" w:themeColor="accent6" w:themeTint="66"/>
        <w:insideH w:val="single" w:sz="4" w:space="0" w:color="FDCBBD" w:themeColor="accent6" w:themeTint="66"/>
        <w:insideV w:val="single" w:sz="4" w:space="0" w:color="FDCB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1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1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6">
    <w:name w:val="Grid Table 2 Accent 6"/>
    <w:basedOn w:val="NormaleTabelle"/>
    <w:uiPriority w:val="47"/>
    <w:rsid w:val="00963D8B"/>
    <w:pPr>
      <w:spacing w:after="0" w:line="240" w:lineRule="auto"/>
    </w:pPr>
    <w:tblPr>
      <w:tblStyleRowBandSize w:val="1"/>
      <w:tblStyleColBandSize w:val="1"/>
      <w:tblBorders>
        <w:top w:val="single" w:sz="2" w:space="0" w:color="FCB19D" w:themeColor="accent6" w:themeTint="99"/>
        <w:bottom w:val="single" w:sz="2" w:space="0" w:color="FCB19D" w:themeColor="accent6" w:themeTint="99"/>
        <w:insideH w:val="single" w:sz="2" w:space="0" w:color="FCB19D" w:themeColor="accent6" w:themeTint="99"/>
        <w:insideV w:val="single" w:sz="2" w:space="0" w:color="FCB19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19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19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</w:style>
  <w:style w:type="table" w:styleId="Gitternetztabelle3Akzent4">
    <w:name w:val="Grid Table 3 Accent 4"/>
    <w:basedOn w:val="NormaleTabelle"/>
    <w:uiPriority w:val="48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9BC9D9" w:themeColor="accent4" w:themeTint="99"/>
        <w:left w:val="single" w:sz="4" w:space="0" w:color="9BC9D9" w:themeColor="accent4" w:themeTint="99"/>
        <w:bottom w:val="single" w:sz="4" w:space="0" w:color="9BC9D9" w:themeColor="accent4" w:themeTint="99"/>
        <w:right w:val="single" w:sz="4" w:space="0" w:color="9BC9D9" w:themeColor="accent4" w:themeTint="99"/>
        <w:insideH w:val="single" w:sz="4" w:space="0" w:color="9BC9D9" w:themeColor="accent4" w:themeTint="99"/>
        <w:insideV w:val="single" w:sz="4" w:space="0" w:color="9BC9D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DF2" w:themeFill="accent4" w:themeFillTint="33"/>
      </w:tcPr>
    </w:tblStylePr>
    <w:tblStylePr w:type="band1Horz">
      <w:tblPr/>
      <w:tcPr>
        <w:shd w:val="clear" w:color="auto" w:fill="DDEDF2" w:themeFill="accent4" w:themeFillTint="33"/>
      </w:tcPr>
    </w:tblStylePr>
    <w:tblStylePr w:type="neCell">
      <w:tblPr/>
      <w:tcPr>
        <w:tcBorders>
          <w:bottom w:val="single" w:sz="4" w:space="0" w:color="9BC9D9" w:themeColor="accent4" w:themeTint="99"/>
        </w:tcBorders>
      </w:tcPr>
    </w:tblStylePr>
    <w:tblStylePr w:type="nwCell">
      <w:tblPr/>
      <w:tcPr>
        <w:tcBorders>
          <w:bottom w:val="single" w:sz="4" w:space="0" w:color="9BC9D9" w:themeColor="accent4" w:themeTint="99"/>
        </w:tcBorders>
      </w:tcPr>
    </w:tblStylePr>
    <w:tblStylePr w:type="seCell">
      <w:tblPr/>
      <w:tcPr>
        <w:tcBorders>
          <w:top w:val="single" w:sz="4" w:space="0" w:color="9BC9D9" w:themeColor="accent4" w:themeTint="99"/>
        </w:tcBorders>
      </w:tcPr>
    </w:tblStylePr>
    <w:tblStylePr w:type="swCell">
      <w:tblPr/>
      <w:tcPr>
        <w:tcBorders>
          <w:top w:val="single" w:sz="4" w:space="0" w:color="9BC9D9" w:themeColor="accent4" w:themeTint="99"/>
        </w:tcBorders>
      </w:tcPr>
    </w:tblStylePr>
  </w:style>
  <w:style w:type="table" w:styleId="Gitternetztabelle5dunkelAkzent6">
    <w:name w:val="Grid Table 5 Dark Accent 6"/>
    <w:basedOn w:val="NormaleTabelle"/>
    <w:uiPriority w:val="50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7E5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7E5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7E5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7E5C" w:themeFill="accent6"/>
      </w:tcPr>
    </w:tblStylePr>
    <w:tblStylePr w:type="band1Vert">
      <w:tblPr/>
      <w:tcPr>
        <w:shd w:val="clear" w:color="auto" w:fill="FDCBBD" w:themeFill="accent6" w:themeFillTint="66"/>
      </w:tcPr>
    </w:tblStylePr>
    <w:tblStylePr w:type="band1Horz">
      <w:tblPr/>
      <w:tcPr>
        <w:shd w:val="clear" w:color="auto" w:fill="FDCBBD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963D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963D8B"/>
    <w:pPr>
      <w:spacing w:after="0" w:line="240" w:lineRule="auto"/>
    </w:pPr>
    <w:rPr>
      <w:color w:val="B76E0B" w:themeColor="accent1" w:themeShade="BF"/>
    </w:rPr>
    <w:tblPr>
      <w:tblStyleRowBandSize w:val="1"/>
      <w:tblStyleColBandSize w:val="1"/>
      <w:tblBorders>
        <w:top w:val="single" w:sz="4" w:space="0" w:color="F6BE72" w:themeColor="accent1" w:themeTint="99"/>
        <w:left w:val="single" w:sz="4" w:space="0" w:color="F6BE72" w:themeColor="accent1" w:themeTint="99"/>
        <w:bottom w:val="single" w:sz="4" w:space="0" w:color="F6BE72" w:themeColor="accent1" w:themeTint="99"/>
        <w:right w:val="single" w:sz="4" w:space="0" w:color="F6BE72" w:themeColor="accent1" w:themeTint="99"/>
        <w:insideH w:val="single" w:sz="4" w:space="0" w:color="F6BE72" w:themeColor="accent1" w:themeTint="99"/>
        <w:insideV w:val="single" w:sz="4" w:space="0" w:color="F6BE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BE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E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963D8B"/>
    <w:pPr>
      <w:spacing w:after="0" w:line="240" w:lineRule="auto"/>
    </w:pPr>
    <w:rPr>
      <w:color w:val="9E9142" w:themeColor="accent2" w:themeShade="BF"/>
    </w:rPr>
    <w:tblPr>
      <w:tblStyleRowBandSize w:val="1"/>
      <w:tblStyleColBandSize w:val="1"/>
      <w:tblBorders>
        <w:top w:val="single" w:sz="4" w:space="0" w:color="D9D2A6" w:themeColor="accent2" w:themeTint="99"/>
        <w:left w:val="single" w:sz="4" w:space="0" w:color="D9D2A6" w:themeColor="accent2" w:themeTint="99"/>
        <w:bottom w:val="single" w:sz="4" w:space="0" w:color="D9D2A6" w:themeColor="accent2" w:themeTint="99"/>
        <w:right w:val="single" w:sz="4" w:space="0" w:color="D9D2A6" w:themeColor="accent2" w:themeTint="99"/>
        <w:insideH w:val="single" w:sz="4" w:space="0" w:color="D9D2A6" w:themeColor="accent2" w:themeTint="99"/>
        <w:insideV w:val="single" w:sz="4" w:space="0" w:color="D9D2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2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2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1" w:themeFill="accent2" w:themeFillTint="33"/>
      </w:tcPr>
    </w:tblStylePr>
    <w:tblStylePr w:type="band1Horz">
      <w:tblPr/>
      <w:tcPr>
        <w:shd w:val="clear" w:color="auto" w:fill="F2F0E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963D8B"/>
    <w:pPr>
      <w:spacing w:after="0" w:line="240" w:lineRule="auto"/>
    </w:pPr>
    <w:rPr>
      <w:color w:val="388256" w:themeColor="accent3" w:themeShade="BF"/>
    </w:rPr>
    <w:tblPr>
      <w:tblStyleRowBandSize w:val="1"/>
      <w:tblStyleColBandSize w:val="1"/>
      <w:tblBorders>
        <w:top w:val="single" w:sz="4" w:space="0" w:color="91D0AA" w:themeColor="accent3" w:themeTint="99"/>
        <w:left w:val="single" w:sz="4" w:space="0" w:color="91D0AA" w:themeColor="accent3" w:themeTint="99"/>
        <w:bottom w:val="single" w:sz="4" w:space="0" w:color="91D0AA" w:themeColor="accent3" w:themeTint="99"/>
        <w:right w:val="single" w:sz="4" w:space="0" w:color="91D0AA" w:themeColor="accent3" w:themeTint="99"/>
        <w:insideH w:val="single" w:sz="4" w:space="0" w:color="91D0AA" w:themeColor="accent3" w:themeTint="99"/>
        <w:insideV w:val="single" w:sz="4" w:space="0" w:color="91D0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1D0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D0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2" w:themeFill="accent3" w:themeFillTint="33"/>
      </w:tcPr>
    </w:tblStylePr>
    <w:tblStylePr w:type="band1Horz">
      <w:tblPr/>
      <w:tcPr>
        <w:shd w:val="clear" w:color="auto" w:fill="DAEFE2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963D8B"/>
    <w:pPr>
      <w:spacing w:after="0" w:line="240" w:lineRule="auto"/>
    </w:pPr>
    <w:rPr>
      <w:color w:val="3A8098" w:themeColor="accent4" w:themeShade="BF"/>
    </w:rPr>
    <w:tblPr>
      <w:tblStyleRowBandSize w:val="1"/>
      <w:tblStyleColBandSize w:val="1"/>
      <w:tblBorders>
        <w:top w:val="single" w:sz="4" w:space="0" w:color="9BC9D9" w:themeColor="accent4" w:themeTint="99"/>
        <w:left w:val="single" w:sz="4" w:space="0" w:color="9BC9D9" w:themeColor="accent4" w:themeTint="99"/>
        <w:bottom w:val="single" w:sz="4" w:space="0" w:color="9BC9D9" w:themeColor="accent4" w:themeTint="99"/>
        <w:right w:val="single" w:sz="4" w:space="0" w:color="9BC9D9" w:themeColor="accent4" w:themeTint="99"/>
        <w:insideH w:val="single" w:sz="4" w:space="0" w:color="9BC9D9" w:themeColor="accent4" w:themeTint="99"/>
        <w:insideV w:val="single" w:sz="4" w:space="0" w:color="9BC9D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BC9D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9D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F2" w:themeFill="accent4" w:themeFillTint="33"/>
      </w:tcPr>
    </w:tblStylePr>
    <w:tblStylePr w:type="band1Horz">
      <w:tblPr/>
      <w:tcPr>
        <w:shd w:val="clear" w:color="auto" w:fill="DDEDF2" w:themeFill="accent4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963D8B"/>
    <w:pPr>
      <w:spacing w:after="0" w:line="240" w:lineRule="auto"/>
    </w:pPr>
    <w:rPr>
      <w:color w:val="F73B08" w:themeColor="accent6" w:themeShade="BF"/>
    </w:rPr>
    <w:tblPr>
      <w:tblStyleRowBandSize w:val="1"/>
      <w:tblStyleColBandSize w:val="1"/>
      <w:tblBorders>
        <w:top w:val="single" w:sz="4" w:space="0" w:color="FCB19D" w:themeColor="accent6" w:themeTint="99"/>
        <w:left w:val="single" w:sz="4" w:space="0" w:color="FCB19D" w:themeColor="accent6" w:themeTint="99"/>
        <w:bottom w:val="single" w:sz="4" w:space="0" w:color="FCB19D" w:themeColor="accent6" w:themeTint="99"/>
        <w:right w:val="single" w:sz="4" w:space="0" w:color="FCB19D" w:themeColor="accent6" w:themeTint="99"/>
        <w:insideH w:val="single" w:sz="4" w:space="0" w:color="FCB19D" w:themeColor="accent6" w:themeTint="99"/>
        <w:insideV w:val="single" w:sz="4" w:space="0" w:color="FCB19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1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1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963D8B"/>
    <w:pPr>
      <w:spacing w:after="0" w:line="240" w:lineRule="auto"/>
    </w:pPr>
    <w:rPr>
      <w:color w:val="B76E0B" w:themeColor="accent1" w:themeShade="BF"/>
    </w:rPr>
    <w:tblPr>
      <w:tblStyleRowBandSize w:val="1"/>
      <w:tblStyleColBandSize w:val="1"/>
      <w:tblBorders>
        <w:top w:val="single" w:sz="4" w:space="0" w:color="F6BE72" w:themeColor="accent1" w:themeTint="99"/>
        <w:left w:val="single" w:sz="4" w:space="0" w:color="F6BE72" w:themeColor="accent1" w:themeTint="99"/>
        <w:bottom w:val="single" w:sz="4" w:space="0" w:color="F6BE72" w:themeColor="accent1" w:themeTint="99"/>
        <w:right w:val="single" w:sz="4" w:space="0" w:color="F6BE72" w:themeColor="accent1" w:themeTint="99"/>
        <w:insideH w:val="single" w:sz="4" w:space="0" w:color="F6BE72" w:themeColor="accent1" w:themeTint="99"/>
        <w:insideV w:val="single" w:sz="4" w:space="0" w:color="F6BE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  <w:tblStylePr w:type="neCell">
      <w:tblPr/>
      <w:tcPr>
        <w:tcBorders>
          <w:bottom w:val="single" w:sz="4" w:space="0" w:color="F6BE72" w:themeColor="accent1" w:themeTint="99"/>
        </w:tcBorders>
      </w:tcPr>
    </w:tblStylePr>
    <w:tblStylePr w:type="nwCell">
      <w:tblPr/>
      <w:tcPr>
        <w:tcBorders>
          <w:bottom w:val="single" w:sz="4" w:space="0" w:color="F6BE72" w:themeColor="accent1" w:themeTint="99"/>
        </w:tcBorders>
      </w:tcPr>
    </w:tblStylePr>
    <w:tblStylePr w:type="seCell">
      <w:tblPr/>
      <w:tcPr>
        <w:tcBorders>
          <w:top w:val="single" w:sz="4" w:space="0" w:color="F6BE72" w:themeColor="accent1" w:themeTint="99"/>
        </w:tcBorders>
      </w:tcPr>
    </w:tblStylePr>
    <w:tblStylePr w:type="swCell">
      <w:tblPr/>
      <w:tcPr>
        <w:tcBorders>
          <w:top w:val="single" w:sz="4" w:space="0" w:color="F6BE72" w:themeColor="accent1" w:themeTint="99"/>
        </w:tcBorders>
      </w:tcPr>
    </w:tblStylePr>
  </w:style>
  <w:style w:type="table" w:styleId="Listentabelle6farbigAkzent1">
    <w:name w:val="List Table 6 Colorful Accent 1"/>
    <w:basedOn w:val="NormaleTabelle"/>
    <w:uiPriority w:val="51"/>
    <w:rsid w:val="00963D8B"/>
    <w:pPr>
      <w:spacing w:after="0" w:line="240" w:lineRule="auto"/>
    </w:pPr>
    <w:rPr>
      <w:color w:val="B76E0B" w:themeColor="accent1" w:themeShade="BF"/>
    </w:rPr>
    <w:tblPr>
      <w:tblStyleRowBandSize w:val="1"/>
      <w:tblStyleColBandSize w:val="1"/>
      <w:tblBorders>
        <w:top w:val="single" w:sz="4" w:space="0" w:color="F09415" w:themeColor="accent1"/>
        <w:bottom w:val="single" w:sz="4" w:space="0" w:color="F0941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941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941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963D8B"/>
    <w:pPr>
      <w:spacing w:after="0" w:line="240" w:lineRule="auto"/>
    </w:pPr>
    <w:rPr>
      <w:color w:val="3A8098" w:themeColor="accent4" w:themeShade="BF"/>
    </w:rPr>
    <w:tblPr>
      <w:tblStyleRowBandSize w:val="1"/>
      <w:tblStyleColBandSize w:val="1"/>
      <w:tblBorders>
        <w:top w:val="single" w:sz="4" w:space="0" w:color="5AA6C0" w:themeColor="accent4"/>
        <w:bottom w:val="single" w:sz="4" w:space="0" w:color="5AA6C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AA6C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AA6C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F2" w:themeFill="accent4" w:themeFillTint="33"/>
      </w:tcPr>
    </w:tblStylePr>
    <w:tblStylePr w:type="band1Horz">
      <w:tblPr/>
      <w:tcPr>
        <w:shd w:val="clear" w:color="auto" w:fill="DDEDF2" w:themeFill="accent4" w:themeFillTint="33"/>
      </w:tcPr>
    </w:tblStylePr>
  </w:style>
  <w:style w:type="table" w:styleId="TabellemithellemGitternetz">
    <w:name w:val="Grid Table Light"/>
    <w:basedOn w:val="NormaleTabelle"/>
    <w:uiPriority w:val="40"/>
    <w:rsid w:val="00963D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963D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1">
    <w:name w:val="Grid Table 1 Light Accent 1"/>
    <w:basedOn w:val="NormaleTabelle"/>
    <w:uiPriority w:val="46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F9D3A1" w:themeColor="accent1" w:themeTint="66"/>
        <w:left w:val="single" w:sz="4" w:space="0" w:color="F9D3A1" w:themeColor="accent1" w:themeTint="66"/>
        <w:bottom w:val="single" w:sz="4" w:space="0" w:color="F9D3A1" w:themeColor="accent1" w:themeTint="66"/>
        <w:right w:val="single" w:sz="4" w:space="0" w:color="F9D3A1" w:themeColor="accent1" w:themeTint="66"/>
        <w:insideH w:val="single" w:sz="4" w:space="0" w:color="F9D3A1" w:themeColor="accent1" w:themeTint="66"/>
        <w:insideV w:val="single" w:sz="4" w:space="0" w:color="F9D3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BE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E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B6DFC6" w:themeColor="accent3" w:themeTint="66"/>
        <w:left w:val="single" w:sz="4" w:space="0" w:color="B6DFC6" w:themeColor="accent3" w:themeTint="66"/>
        <w:bottom w:val="single" w:sz="4" w:space="0" w:color="B6DFC6" w:themeColor="accent3" w:themeTint="66"/>
        <w:right w:val="single" w:sz="4" w:space="0" w:color="B6DFC6" w:themeColor="accent3" w:themeTint="66"/>
        <w:insideH w:val="single" w:sz="4" w:space="0" w:color="B6DFC6" w:themeColor="accent3" w:themeTint="66"/>
        <w:insideV w:val="single" w:sz="4" w:space="0" w:color="B6DF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1D0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D0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BCDBE5" w:themeColor="accent4" w:themeTint="66"/>
        <w:left w:val="single" w:sz="4" w:space="0" w:color="BCDBE5" w:themeColor="accent4" w:themeTint="66"/>
        <w:bottom w:val="single" w:sz="4" w:space="0" w:color="BCDBE5" w:themeColor="accent4" w:themeTint="66"/>
        <w:right w:val="single" w:sz="4" w:space="0" w:color="BCDBE5" w:themeColor="accent4" w:themeTint="66"/>
        <w:insideH w:val="single" w:sz="4" w:space="0" w:color="BCDBE5" w:themeColor="accent4" w:themeTint="66"/>
        <w:insideV w:val="single" w:sz="4" w:space="0" w:color="BCDB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BC9D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9D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ECCAFC" w:themeColor="accent5" w:themeTint="66"/>
        <w:left w:val="single" w:sz="4" w:space="0" w:color="ECCAFC" w:themeColor="accent5" w:themeTint="66"/>
        <w:bottom w:val="single" w:sz="4" w:space="0" w:color="ECCAFC" w:themeColor="accent5" w:themeTint="66"/>
        <w:right w:val="single" w:sz="4" w:space="0" w:color="ECCAFC" w:themeColor="accent5" w:themeTint="66"/>
        <w:insideH w:val="single" w:sz="4" w:space="0" w:color="ECCAFC" w:themeColor="accent5" w:themeTint="66"/>
        <w:insideV w:val="single" w:sz="4" w:space="0" w:color="ECCAF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3B0F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B0F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1hell">
    <w:name w:val="List Table 1 Light"/>
    <w:basedOn w:val="NormaleTabelle"/>
    <w:uiPriority w:val="46"/>
    <w:rsid w:val="00963D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7farbigAkzent6">
    <w:name w:val="List Table 7 Colorful Accent 6"/>
    <w:basedOn w:val="NormaleTabelle"/>
    <w:uiPriority w:val="52"/>
    <w:rsid w:val="00963D8B"/>
    <w:pPr>
      <w:spacing w:after="0" w:line="240" w:lineRule="auto"/>
    </w:pPr>
    <w:rPr>
      <w:color w:val="F73B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7E5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7E5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7E5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7E5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4Akzent1">
    <w:name w:val="Grid Table 4 Accent 1"/>
    <w:basedOn w:val="NormaleTabelle"/>
    <w:uiPriority w:val="49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F6BE72" w:themeColor="accent1" w:themeTint="99"/>
        <w:left w:val="single" w:sz="4" w:space="0" w:color="F6BE72" w:themeColor="accent1" w:themeTint="99"/>
        <w:bottom w:val="single" w:sz="4" w:space="0" w:color="F6BE72" w:themeColor="accent1" w:themeTint="99"/>
        <w:right w:val="single" w:sz="4" w:space="0" w:color="F6BE72" w:themeColor="accent1" w:themeTint="99"/>
        <w:insideH w:val="single" w:sz="4" w:space="0" w:color="F6BE72" w:themeColor="accent1" w:themeTint="99"/>
        <w:insideV w:val="single" w:sz="4" w:space="0" w:color="F6BE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415" w:themeColor="accent1"/>
          <w:left w:val="single" w:sz="4" w:space="0" w:color="F09415" w:themeColor="accent1"/>
          <w:bottom w:val="single" w:sz="4" w:space="0" w:color="F09415" w:themeColor="accent1"/>
          <w:right w:val="single" w:sz="4" w:space="0" w:color="F09415" w:themeColor="accent1"/>
          <w:insideH w:val="nil"/>
          <w:insideV w:val="nil"/>
        </w:tcBorders>
        <w:shd w:val="clear" w:color="auto" w:fill="F09415" w:themeFill="accent1"/>
      </w:tcPr>
    </w:tblStylePr>
    <w:tblStylePr w:type="lastRow">
      <w:rPr>
        <w:b/>
        <w:bCs/>
      </w:rPr>
      <w:tblPr/>
      <w:tcPr>
        <w:tcBorders>
          <w:top w:val="double" w:sz="4" w:space="0" w:color="F0941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harinapeters/Desktop/Formular%20und%20Vorlagen%20e.V/Mitgliedsbeitrag%20e.V.dotx" TargetMode="Externa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Gost - Namenssortierung" Version="2003"/>
</file>

<file path=customXml/itemProps1.xml><?xml version="1.0" encoding="utf-8"?>
<ds:datastoreItem xmlns:ds="http://schemas.openxmlformats.org/officeDocument/2006/customXml" ds:itemID="{867CE689-6A4B-C841-BFC3-374CD9B5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Mitgliedsbeitrag e.V.dotx</Template>
  <TotalTime>0</TotalTime>
  <Pages>2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Peters</dc:creator>
  <cp:keywords/>
  <dc:description/>
  <cp:lastModifiedBy>Katharina Peters</cp:lastModifiedBy>
  <cp:revision>1</cp:revision>
  <dcterms:created xsi:type="dcterms:W3CDTF">2025-06-17T14:29:00Z</dcterms:created>
  <dcterms:modified xsi:type="dcterms:W3CDTF">2025-06-17T14:30:00Z</dcterms:modified>
</cp:coreProperties>
</file>